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7A9C" w14:textId="77777777" w:rsidR="000B636D" w:rsidRDefault="000B636D" w:rsidP="00BA1B06">
      <w:pPr>
        <w:pStyle w:val="CompanyName"/>
        <w:framePr w:w="6980" w:h="1424" w:wrap="notBeside" w:hAnchor="page" w:x="4556" w:y="1"/>
      </w:pPr>
    </w:p>
    <w:p w14:paraId="4F21756F" w14:textId="77777777" w:rsidR="000B636D" w:rsidRDefault="000B636D" w:rsidP="00BA1B06">
      <w:pPr>
        <w:pStyle w:val="CompanyName"/>
        <w:framePr w:w="6980" w:h="1424" w:wrap="notBeside" w:hAnchor="page" w:x="4556" w:y="1"/>
      </w:pPr>
    </w:p>
    <w:p w14:paraId="51A2F718" w14:textId="77777777" w:rsidR="00FF0262" w:rsidRDefault="00FF0262" w:rsidP="00BA1B06">
      <w:pPr>
        <w:pStyle w:val="CompanyName"/>
        <w:framePr w:w="6980" w:h="1424" w:wrap="notBeside" w:hAnchor="page" w:x="4556" w:y="1"/>
      </w:pPr>
      <w:r>
        <w:t>Town of Hastings</w:t>
      </w:r>
      <w:r w:rsidR="002E5F61">
        <w:t xml:space="preserve"> Town Clerk’s Office </w:t>
      </w:r>
    </w:p>
    <w:p w14:paraId="73EE4768" w14:textId="77777777" w:rsidR="00FF0262" w:rsidRDefault="002E5F61" w:rsidP="00BA1B06">
      <w:pPr>
        <w:pStyle w:val="CompanyName"/>
        <w:framePr w:w="6980" w:h="1424" w:wrap="notBeside" w:hAnchor="page" w:x="4556" w:y="1"/>
        <w:rPr>
          <w:rFonts w:ascii="Arial" w:hAnsi="Arial" w:cs="Arial"/>
          <w:b/>
          <w:bCs/>
          <w:sz w:val="18"/>
        </w:rPr>
      </w:pPr>
      <w:r>
        <w:rPr>
          <w:rFonts w:ascii="Arial" w:hAnsi="Arial" w:cs="Arial"/>
          <w:b/>
          <w:bCs/>
        </w:rPr>
        <w:t xml:space="preserve">       </w:t>
      </w:r>
    </w:p>
    <w:p w14:paraId="17364C02" w14:textId="481E4D09" w:rsidR="00FF0262" w:rsidRPr="0053639A" w:rsidRDefault="0053639A" w:rsidP="004A055B">
      <w:pPr>
        <w:pStyle w:val="ReturnAddress"/>
        <w:framePr w:w="5846" w:h="895" w:wrap="notBeside" w:hAnchor="page" w:x="4363" w:y="1515"/>
        <w:rPr>
          <w:sz w:val="16"/>
          <w:szCs w:val="16"/>
        </w:rPr>
      </w:pPr>
      <w:r>
        <w:t xml:space="preserve"> </w:t>
      </w:r>
      <w:r w:rsidR="004A055B">
        <w:t xml:space="preserve">  </w:t>
      </w:r>
      <w:r>
        <w:t xml:space="preserve"> </w:t>
      </w:r>
      <w:r w:rsidRPr="0053639A">
        <w:rPr>
          <w:sz w:val="16"/>
          <w:szCs w:val="16"/>
        </w:rPr>
        <w:t>Hastings</w:t>
      </w:r>
      <w:r>
        <w:t xml:space="preserve"> </w:t>
      </w:r>
      <w:r w:rsidR="00F94C6E" w:rsidRPr="0053639A">
        <w:rPr>
          <w:sz w:val="16"/>
          <w:szCs w:val="16"/>
        </w:rPr>
        <w:t xml:space="preserve">Municipal Building, </w:t>
      </w:r>
      <w:r w:rsidR="00FF0262" w:rsidRPr="0053639A">
        <w:rPr>
          <w:sz w:val="16"/>
          <w:szCs w:val="16"/>
        </w:rPr>
        <w:t>1134 US Rt. 11</w:t>
      </w:r>
      <w:r w:rsidR="002E5F61" w:rsidRPr="0053639A">
        <w:rPr>
          <w:sz w:val="16"/>
          <w:szCs w:val="16"/>
        </w:rPr>
        <w:t xml:space="preserve">, </w:t>
      </w:r>
      <w:r w:rsidR="00FF0262" w:rsidRPr="0053639A">
        <w:rPr>
          <w:sz w:val="16"/>
          <w:szCs w:val="16"/>
        </w:rPr>
        <w:t>Central Square, New York 13036</w:t>
      </w:r>
    </w:p>
    <w:p w14:paraId="190E9982" w14:textId="58955740" w:rsidR="00FF0262" w:rsidRPr="0053639A" w:rsidRDefault="0053639A" w:rsidP="004A055B">
      <w:pPr>
        <w:pStyle w:val="ReturnAddress"/>
        <w:framePr w:w="5846" w:h="895" w:wrap="notBeside" w:hAnchor="page" w:x="4363" w:y="1515"/>
        <w:rPr>
          <w:sz w:val="16"/>
          <w:szCs w:val="16"/>
        </w:rPr>
      </w:pPr>
      <w:r>
        <w:rPr>
          <w:sz w:val="16"/>
          <w:szCs w:val="16"/>
        </w:rPr>
        <w:t xml:space="preserve">   </w:t>
      </w:r>
      <w:r w:rsidR="004A055B">
        <w:rPr>
          <w:sz w:val="16"/>
          <w:szCs w:val="16"/>
        </w:rPr>
        <w:t xml:space="preserve"> </w:t>
      </w:r>
      <w:r>
        <w:rPr>
          <w:sz w:val="16"/>
          <w:szCs w:val="16"/>
        </w:rPr>
        <w:t xml:space="preserve">Phone </w:t>
      </w:r>
      <w:r w:rsidR="00FF0262" w:rsidRPr="0053639A">
        <w:rPr>
          <w:sz w:val="16"/>
          <w:szCs w:val="16"/>
        </w:rPr>
        <w:t>(315) 668-2456</w:t>
      </w:r>
      <w:r w:rsidR="00A61134" w:rsidRPr="0053639A">
        <w:rPr>
          <w:sz w:val="16"/>
          <w:szCs w:val="16"/>
        </w:rPr>
        <w:t xml:space="preserve">, Ext. </w:t>
      </w:r>
      <w:r w:rsidR="00AD1ABF">
        <w:rPr>
          <w:sz w:val="16"/>
          <w:szCs w:val="16"/>
        </w:rPr>
        <w:t>200</w:t>
      </w:r>
      <w:r w:rsidR="00F94C6E" w:rsidRPr="0053639A">
        <w:rPr>
          <w:sz w:val="16"/>
          <w:szCs w:val="16"/>
        </w:rPr>
        <w:t xml:space="preserve">                             </w:t>
      </w:r>
    </w:p>
    <w:p w14:paraId="6023CD37" w14:textId="15198467" w:rsidR="00F94C6E" w:rsidRPr="0053639A" w:rsidRDefault="004A055B" w:rsidP="004A055B">
      <w:pPr>
        <w:pStyle w:val="ReturnAddress"/>
        <w:framePr w:w="5846" w:h="895" w:wrap="notBeside" w:hAnchor="page" w:x="4363" w:y="1515"/>
        <w:rPr>
          <w:sz w:val="16"/>
          <w:szCs w:val="16"/>
        </w:rPr>
      </w:pPr>
      <w:r>
        <w:rPr>
          <w:sz w:val="16"/>
          <w:szCs w:val="16"/>
        </w:rPr>
        <w:t xml:space="preserve">   </w:t>
      </w:r>
      <w:r w:rsidR="0053639A">
        <w:rPr>
          <w:sz w:val="16"/>
          <w:szCs w:val="16"/>
        </w:rPr>
        <w:t xml:space="preserve"> </w:t>
      </w:r>
      <w:r w:rsidR="00F94C6E" w:rsidRPr="0053639A">
        <w:rPr>
          <w:sz w:val="16"/>
          <w:szCs w:val="16"/>
        </w:rPr>
        <w:t>E</w:t>
      </w:r>
      <w:r w:rsidR="0053639A">
        <w:rPr>
          <w:sz w:val="16"/>
          <w:szCs w:val="16"/>
        </w:rPr>
        <w:t xml:space="preserve">mail </w:t>
      </w:r>
      <w:r w:rsidR="00F94C6E" w:rsidRPr="0053639A">
        <w:rPr>
          <w:sz w:val="16"/>
          <w:szCs w:val="16"/>
        </w:rPr>
        <w:t xml:space="preserve"> </w:t>
      </w:r>
      <w:hyperlink r:id="rId8" w:history="1">
        <w:r w:rsidR="00F45A8A" w:rsidRPr="00607CCE">
          <w:rPr>
            <w:rStyle w:val="Hyperlink"/>
            <w:sz w:val="16"/>
            <w:szCs w:val="16"/>
          </w:rPr>
          <w:t>Hastingsclerk@hastingsny.org</w:t>
        </w:r>
      </w:hyperlink>
      <w:r w:rsidR="0053639A">
        <w:rPr>
          <w:sz w:val="16"/>
          <w:szCs w:val="16"/>
        </w:rPr>
        <w:t>;</w:t>
      </w:r>
      <w:r w:rsidR="00F94C6E" w:rsidRPr="0053639A">
        <w:rPr>
          <w:sz w:val="16"/>
          <w:szCs w:val="16"/>
        </w:rPr>
        <w:t xml:space="preserve"> </w:t>
      </w:r>
      <w:r w:rsidR="0053639A">
        <w:rPr>
          <w:sz w:val="16"/>
          <w:szCs w:val="16"/>
        </w:rPr>
        <w:t xml:space="preserve"> </w:t>
      </w:r>
      <w:r w:rsidR="00F94C6E" w:rsidRPr="0053639A">
        <w:rPr>
          <w:sz w:val="16"/>
          <w:szCs w:val="16"/>
        </w:rPr>
        <w:t>Town website  www.hastingsny.</w:t>
      </w:r>
      <w:r w:rsidR="00AD1ABF">
        <w:rPr>
          <w:sz w:val="16"/>
          <w:szCs w:val="16"/>
        </w:rPr>
        <w:t>gov</w:t>
      </w:r>
    </w:p>
    <w:p w14:paraId="5884B1A3" w14:textId="77777777" w:rsidR="00F94C6E" w:rsidRDefault="00F94C6E" w:rsidP="004A055B">
      <w:pPr>
        <w:pStyle w:val="ReturnAddress"/>
        <w:framePr w:w="5846" w:h="895" w:wrap="notBeside" w:hAnchor="page" w:x="4363" w:y="1515"/>
      </w:pPr>
    </w:p>
    <w:p w14:paraId="759FA150" w14:textId="77777777" w:rsidR="004A055B" w:rsidRDefault="004A055B" w:rsidP="004A055B">
      <w:pPr>
        <w:pStyle w:val="ReturnAddress"/>
        <w:framePr w:w="5846" w:h="895" w:wrap="notBeside" w:hAnchor="page" w:x="4363" w:y="1515"/>
      </w:pPr>
    </w:p>
    <w:p w14:paraId="07FC77DF" w14:textId="499743CE" w:rsidR="00F94C6E" w:rsidRPr="0053639A" w:rsidRDefault="005B3B0E" w:rsidP="004A055B">
      <w:pPr>
        <w:pStyle w:val="ReturnAddress"/>
        <w:framePr w:w="5846" w:h="895" w:wrap="notBeside" w:hAnchor="page" w:x="4363" w:y="1515"/>
        <w:rPr>
          <w:sz w:val="16"/>
          <w:szCs w:val="16"/>
        </w:rPr>
      </w:pPr>
      <w:r>
        <w:rPr>
          <w:sz w:val="16"/>
          <w:szCs w:val="16"/>
        </w:rPr>
        <w:t xml:space="preserve">      Erin M. Goodrich</w:t>
      </w:r>
      <w:r w:rsidR="00F94C6E" w:rsidRPr="0053639A">
        <w:rPr>
          <w:sz w:val="16"/>
          <w:szCs w:val="16"/>
        </w:rPr>
        <w:t xml:space="preserve">, Town </w:t>
      </w:r>
      <w:r w:rsidR="00031061">
        <w:rPr>
          <w:sz w:val="16"/>
          <w:szCs w:val="16"/>
        </w:rPr>
        <w:t xml:space="preserve">Clerk        </w:t>
      </w:r>
    </w:p>
    <w:p w14:paraId="708192CD" w14:textId="77777777" w:rsidR="006310EB" w:rsidRDefault="006310EB" w:rsidP="006310EB">
      <w:pPr>
        <w:widowControl w:val="0"/>
        <w:autoSpaceDE w:val="0"/>
        <w:autoSpaceDN w:val="0"/>
        <w:adjustRightInd w:val="0"/>
        <w:rPr>
          <w:rFonts w:ascii="Times New Roman" w:hAnsi="Times New Roman"/>
          <w:sz w:val="28"/>
          <w:szCs w:val="28"/>
        </w:rPr>
      </w:pPr>
    </w:p>
    <w:p w14:paraId="3F32668E" w14:textId="285A45F9" w:rsidR="00E30D0A" w:rsidRPr="00E30D0A" w:rsidRDefault="00E30D0A" w:rsidP="00E30D0A">
      <w:pPr>
        <w:jc w:val="left"/>
        <w:rPr>
          <w:rFonts w:ascii="Calibri" w:eastAsia="Calibri" w:hAnsi="Calibri"/>
          <w:spacing w:val="0"/>
          <w:sz w:val="22"/>
          <w:szCs w:val="22"/>
        </w:rPr>
      </w:pPr>
      <w:r>
        <w:rPr>
          <w:rFonts w:ascii="Calibri" w:eastAsia="Calibri" w:hAnsi="Calibri"/>
          <w:spacing w:val="0"/>
          <w:sz w:val="22"/>
          <w:szCs w:val="22"/>
        </w:rPr>
        <w:t>December 12, 2025</w:t>
      </w:r>
    </w:p>
    <w:p w14:paraId="0B953952" w14:textId="77777777" w:rsidR="00E30D0A" w:rsidRPr="00E30D0A" w:rsidRDefault="00E30D0A" w:rsidP="00E30D0A">
      <w:pPr>
        <w:jc w:val="left"/>
        <w:rPr>
          <w:rFonts w:ascii="Calibri" w:eastAsia="Calibri" w:hAnsi="Calibri"/>
          <w:spacing w:val="0"/>
          <w:sz w:val="22"/>
          <w:szCs w:val="22"/>
        </w:rPr>
      </w:pPr>
      <w:r w:rsidRPr="00E30D0A">
        <w:rPr>
          <w:rFonts w:ascii="Calibri" w:eastAsia="Calibri" w:hAnsi="Calibri"/>
          <w:spacing w:val="0"/>
          <w:sz w:val="22"/>
          <w:szCs w:val="22"/>
        </w:rPr>
        <w:t>2025-2028 LDSA</w:t>
      </w:r>
    </w:p>
    <w:p w14:paraId="76C4A932" w14:textId="77777777" w:rsidR="00E30D0A" w:rsidRPr="00E30D0A" w:rsidRDefault="00E30D0A" w:rsidP="00E30D0A">
      <w:pPr>
        <w:jc w:val="left"/>
        <w:rPr>
          <w:rFonts w:ascii="Calibri" w:eastAsia="Calibri" w:hAnsi="Calibri"/>
          <w:spacing w:val="0"/>
          <w:sz w:val="22"/>
          <w:szCs w:val="22"/>
        </w:rPr>
      </w:pPr>
      <w:r w:rsidRPr="00E30D0A">
        <w:rPr>
          <w:rFonts w:ascii="Calibri" w:eastAsia="Calibri" w:hAnsi="Calibri"/>
          <w:spacing w:val="0"/>
          <w:sz w:val="22"/>
          <w:szCs w:val="22"/>
        </w:rPr>
        <w:t>NYSDOT Region 3</w:t>
      </w:r>
    </w:p>
    <w:p w14:paraId="719BDC05" w14:textId="77777777" w:rsidR="00E30D0A" w:rsidRPr="00E30D0A" w:rsidRDefault="00E30D0A" w:rsidP="00E30D0A">
      <w:pPr>
        <w:spacing w:after="160" w:line="259" w:lineRule="auto"/>
        <w:jc w:val="left"/>
        <w:rPr>
          <w:rFonts w:ascii="Calibri" w:eastAsia="Calibri" w:hAnsi="Calibri"/>
          <w:spacing w:val="0"/>
          <w:sz w:val="22"/>
          <w:szCs w:val="22"/>
        </w:rPr>
      </w:pPr>
    </w:p>
    <w:p w14:paraId="6246CE56" w14:textId="1A613724" w:rsidR="00E30D0A" w:rsidRPr="00E30D0A" w:rsidRDefault="00E30D0A" w:rsidP="00E30D0A">
      <w:pPr>
        <w:spacing w:after="160" w:line="259" w:lineRule="auto"/>
        <w:ind w:left="720" w:hanging="720"/>
        <w:jc w:val="left"/>
        <w:rPr>
          <w:rFonts w:ascii="Calibri" w:eastAsia="Calibri" w:hAnsi="Calibri"/>
          <w:spacing w:val="0"/>
          <w:sz w:val="22"/>
          <w:szCs w:val="22"/>
        </w:rPr>
      </w:pPr>
      <w:r w:rsidRPr="00E30D0A">
        <w:rPr>
          <w:rFonts w:ascii="Calibri" w:eastAsia="Calibri" w:hAnsi="Calibri"/>
          <w:spacing w:val="0"/>
          <w:sz w:val="22"/>
          <w:szCs w:val="22"/>
        </w:rPr>
        <w:t xml:space="preserve">Re: </w:t>
      </w:r>
      <w:r w:rsidRPr="00E30D0A">
        <w:rPr>
          <w:rFonts w:ascii="Calibri" w:eastAsia="Calibri" w:hAnsi="Calibri"/>
          <w:spacing w:val="0"/>
          <w:sz w:val="22"/>
          <w:szCs w:val="22"/>
        </w:rPr>
        <w:tab/>
        <w:t>Brewerton Hamlet Northside Pedestrian Safety Project</w:t>
      </w:r>
      <w:r w:rsidRPr="00E30D0A">
        <w:rPr>
          <w:rFonts w:ascii="Calibri" w:eastAsia="Calibri" w:hAnsi="Calibri"/>
          <w:spacing w:val="0"/>
          <w:sz w:val="22"/>
          <w:szCs w:val="22"/>
        </w:rPr>
        <w:br/>
        <w:t>Town of Hastings, Oswego County, New York</w:t>
      </w:r>
    </w:p>
    <w:p w14:paraId="6BD41F5F" w14:textId="4C0B6076" w:rsidR="00E30D0A" w:rsidRPr="00E30D0A" w:rsidRDefault="00E30D0A" w:rsidP="00E30D0A">
      <w:pPr>
        <w:spacing w:after="160" w:line="259" w:lineRule="auto"/>
        <w:jc w:val="left"/>
        <w:rPr>
          <w:rFonts w:ascii="Calibri" w:eastAsia="Calibri" w:hAnsi="Calibri"/>
          <w:spacing w:val="0"/>
          <w:sz w:val="22"/>
          <w:szCs w:val="22"/>
        </w:rPr>
      </w:pPr>
      <w:r w:rsidRPr="00E30D0A">
        <w:rPr>
          <w:rFonts w:ascii="Calibri" w:eastAsia="Calibri" w:hAnsi="Calibri"/>
          <w:spacing w:val="0"/>
          <w:sz w:val="22"/>
          <w:szCs w:val="22"/>
        </w:rPr>
        <w:t>Region 3 LDSA Consultant:</w:t>
      </w:r>
    </w:p>
    <w:p w14:paraId="43C47E11" w14:textId="77777777" w:rsidR="00E30D0A" w:rsidRPr="00E30D0A" w:rsidRDefault="00E30D0A" w:rsidP="00E30D0A">
      <w:pPr>
        <w:spacing w:after="160" w:line="259" w:lineRule="auto"/>
        <w:jc w:val="left"/>
        <w:rPr>
          <w:rFonts w:ascii="Calibri" w:eastAsia="Calibri" w:hAnsi="Calibri"/>
          <w:spacing w:val="0"/>
          <w:sz w:val="22"/>
          <w:szCs w:val="22"/>
        </w:rPr>
      </w:pPr>
      <w:r w:rsidRPr="00E30D0A">
        <w:rPr>
          <w:rFonts w:ascii="Calibri" w:eastAsia="Calibri" w:hAnsi="Calibri"/>
          <w:spacing w:val="0"/>
          <w:sz w:val="22"/>
          <w:szCs w:val="22"/>
        </w:rPr>
        <w:t>The Town of Hastings seeks an "Expression of Interest" (EOI) for preparation of Transportation Alternatives Program (TAP) funding application services and the option to be selected for the preliminary, final design, right-of-way incidentals and acquisition, construction support services and construction inspection services related to sidewalk construction along US Route 11 and County Route 37 in Brewerton Hamlet.</w:t>
      </w:r>
    </w:p>
    <w:p w14:paraId="64252412" w14:textId="77777777" w:rsidR="00E30D0A" w:rsidRPr="00E30D0A" w:rsidRDefault="00E30D0A" w:rsidP="00E30D0A">
      <w:pPr>
        <w:spacing w:after="160" w:line="259" w:lineRule="auto"/>
        <w:jc w:val="left"/>
        <w:rPr>
          <w:rFonts w:ascii="Calibri" w:eastAsia="Calibri" w:hAnsi="Calibri"/>
          <w:spacing w:val="0"/>
          <w:sz w:val="22"/>
          <w:szCs w:val="22"/>
        </w:rPr>
      </w:pPr>
      <w:r w:rsidRPr="00E30D0A">
        <w:rPr>
          <w:rFonts w:ascii="Calibri" w:eastAsia="Calibri" w:hAnsi="Calibri"/>
          <w:spacing w:val="0"/>
          <w:sz w:val="22"/>
          <w:szCs w:val="22"/>
        </w:rPr>
        <w:t>The Town of Hastings, as project sponsor for the project, and in accordance with the NYSDOT Local Projects Manual, is soliciting an Expression of Interest (EOI) from selected firms on the NYSDOT Region 3 LDSA list. The Town of Hastings will then make a project specific selection based upon qualifications specific to the project and funding application. If the project is awarded funding, the selected consultant will be eligible to provide preliminary, final design, right-of-way incidentals and acquisition, construction support services and construction inspection services for this project.</w:t>
      </w:r>
    </w:p>
    <w:p w14:paraId="7FE5B4D4" w14:textId="5B0E775B" w:rsidR="00E30D0A" w:rsidRPr="00E30D0A" w:rsidRDefault="00E30D0A" w:rsidP="00E30D0A">
      <w:pPr>
        <w:spacing w:after="160" w:line="259" w:lineRule="auto"/>
        <w:jc w:val="left"/>
        <w:rPr>
          <w:rFonts w:ascii="Calibri" w:eastAsia="Calibri" w:hAnsi="Calibri"/>
          <w:spacing w:val="0"/>
          <w:sz w:val="22"/>
          <w:szCs w:val="22"/>
        </w:rPr>
      </w:pPr>
      <w:r w:rsidRPr="00E30D0A">
        <w:rPr>
          <w:rFonts w:ascii="Calibri" w:eastAsia="Calibri" w:hAnsi="Calibri"/>
          <w:spacing w:val="0"/>
          <w:sz w:val="22"/>
          <w:szCs w:val="22"/>
        </w:rPr>
        <w:t xml:space="preserve">Please respond via email to </w:t>
      </w:r>
      <w:hyperlink r:id="rId9" w:history="1">
        <w:r w:rsidRPr="00E30D0A">
          <w:rPr>
            <w:rFonts w:ascii="Calibri" w:eastAsia="Calibri" w:hAnsi="Calibri"/>
            <w:color w:val="0563C1"/>
            <w:spacing w:val="0"/>
            <w:sz w:val="22"/>
            <w:szCs w:val="22"/>
            <w:u w:val="single"/>
          </w:rPr>
          <w:t>hastingsclerk@hastingsny.org</w:t>
        </w:r>
      </w:hyperlink>
      <w:r w:rsidRPr="00E30D0A">
        <w:rPr>
          <w:rFonts w:ascii="Calibri" w:eastAsia="Calibri" w:hAnsi="Calibri"/>
          <w:spacing w:val="0"/>
          <w:sz w:val="22"/>
          <w:szCs w:val="22"/>
        </w:rPr>
        <w:t xml:space="preserve"> on or before noon on </w:t>
      </w:r>
      <w:r>
        <w:rPr>
          <w:rFonts w:ascii="Calibri" w:eastAsia="Calibri" w:hAnsi="Calibri"/>
          <w:spacing w:val="0"/>
          <w:sz w:val="22"/>
          <w:szCs w:val="22"/>
        </w:rPr>
        <w:t xml:space="preserve">January </w:t>
      </w:r>
      <w:r w:rsidR="00E110ED">
        <w:rPr>
          <w:rFonts w:ascii="Calibri" w:eastAsia="Calibri" w:hAnsi="Calibri"/>
          <w:spacing w:val="0"/>
          <w:sz w:val="22"/>
          <w:szCs w:val="22"/>
        </w:rPr>
        <w:t>6</w:t>
      </w:r>
      <w:r>
        <w:rPr>
          <w:rFonts w:ascii="Calibri" w:eastAsia="Calibri" w:hAnsi="Calibri"/>
          <w:spacing w:val="0"/>
          <w:sz w:val="22"/>
          <w:szCs w:val="22"/>
        </w:rPr>
        <w:t>, 202</w:t>
      </w:r>
      <w:r w:rsidR="00E110ED">
        <w:rPr>
          <w:rFonts w:ascii="Calibri" w:eastAsia="Calibri" w:hAnsi="Calibri"/>
          <w:spacing w:val="0"/>
          <w:sz w:val="22"/>
          <w:szCs w:val="22"/>
        </w:rPr>
        <w:t>6</w:t>
      </w:r>
      <w:r>
        <w:rPr>
          <w:rFonts w:ascii="Calibri" w:eastAsia="Calibri" w:hAnsi="Calibri"/>
          <w:spacing w:val="0"/>
          <w:sz w:val="22"/>
          <w:szCs w:val="22"/>
        </w:rPr>
        <w:t>,</w:t>
      </w:r>
      <w:r w:rsidRPr="00E30D0A">
        <w:rPr>
          <w:rFonts w:ascii="Calibri" w:eastAsia="Calibri" w:hAnsi="Calibri"/>
          <w:spacing w:val="0"/>
          <w:sz w:val="22"/>
          <w:szCs w:val="22"/>
        </w:rPr>
        <w:t xml:space="preserve"> if you are interested in being considered for this project. If we receive no response, we will assume no interest. No additional project specific information is requested or will be accepted. However, if any significant staff changes have occurred within your firm that could affect the staffing identified in your original LDSA submission, resumes for those individuals can be submitted.</w:t>
      </w:r>
    </w:p>
    <w:p w14:paraId="6EFD0242" w14:textId="4C2E7C50" w:rsidR="00E30D0A" w:rsidRPr="00E30D0A" w:rsidRDefault="00E30D0A" w:rsidP="00E30D0A">
      <w:pPr>
        <w:spacing w:after="160" w:line="259" w:lineRule="auto"/>
        <w:jc w:val="left"/>
        <w:rPr>
          <w:rFonts w:ascii="Calibri" w:eastAsia="Calibri" w:hAnsi="Calibri"/>
          <w:spacing w:val="0"/>
          <w:sz w:val="22"/>
          <w:szCs w:val="22"/>
        </w:rPr>
      </w:pPr>
      <w:r w:rsidRPr="00E30D0A">
        <w:rPr>
          <w:rFonts w:ascii="Calibri" w:eastAsia="Calibri" w:hAnsi="Calibri"/>
          <w:spacing w:val="0"/>
          <w:sz w:val="22"/>
          <w:szCs w:val="22"/>
        </w:rPr>
        <w:t>Please note, if you respond as interested, you agree to the delivery requirements of the specific funding program.</w:t>
      </w:r>
    </w:p>
    <w:p w14:paraId="42061448" w14:textId="77B4F46B" w:rsidR="00E30D0A" w:rsidRDefault="00E30D0A" w:rsidP="00E30D0A">
      <w:pPr>
        <w:spacing w:after="160" w:line="259" w:lineRule="auto"/>
        <w:jc w:val="left"/>
        <w:rPr>
          <w:rFonts w:ascii="Calibri" w:eastAsia="Calibri" w:hAnsi="Calibri"/>
          <w:spacing w:val="0"/>
          <w:sz w:val="22"/>
          <w:szCs w:val="22"/>
        </w:rPr>
      </w:pPr>
      <w:r w:rsidRPr="00E30D0A">
        <w:rPr>
          <w:rFonts w:ascii="Calibri" w:eastAsia="Calibri" w:hAnsi="Calibri"/>
          <w:spacing w:val="0"/>
          <w:sz w:val="22"/>
          <w:szCs w:val="22"/>
        </w:rPr>
        <w:t>Sincerely,</w:t>
      </w:r>
    </w:p>
    <w:p w14:paraId="49E1DFA2" w14:textId="53AB2636" w:rsidR="00E30D0A" w:rsidRPr="00E30D0A" w:rsidRDefault="00E30D0A" w:rsidP="00E30D0A">
      <w:pPr>
        <w:spacing w:after="160" w:line="259" w:lineRule="auto"/>
        <w:jc w:val="left"/>
        <w:rPr>
          <w:rFonts w:ascii="Vladimir Script" w:eastAsia="Calibri" w:hAnsi="Vladimir Script"/>
          <w:spacing w:val="0"/>
          <w:sz w:val="22"/>
          <w:szCs w:val="22"/>
        </w:rPr>
      </w:pPr>
      <w:r w:rsidRPr="00E30D0A">
        <w:rPr>
          <w:rFonts w:ascii="Vladimir Script" w:eastAsia="Calibri" w:hAnsi="Vladimir Script"/>
          <w:spacing w:val="0"/>
          <w:sz w:val="22"/>
          <w:szCs w:val="22"/>
        </w:rPr>
        <w:t>Tony Bush</w:t>
      </w:r>
    </w:p>
    <w:p w14:paraId="7E44F6E7" w14:textId="77777777" w:rsidR="00E30D0A" w:rsidRPr="00E30D0A" w:rsidRDefault="00E30D0A" w:rsidP="00E30D0A">
      <w:pPr>
        <w:spacing w:line="259" w:lineRule="auto"/>
        <w:jc w:val="left"/>
        <w:rPr>
          <w:rFonts w:ascii="Calibri" w:eastAsia="Calibri" w:hAnsi="Calibri"/>
          <w:spacing w:val="0"/>
          <w:sz w:val="22"/>
          <w:szCs w:val="22"/>
        </w:rPr>
      </w:pPr>
      <w:r w:rsidRPr="00E30D0A">
        <w:rPr>
          <w:rFonts w:ascii="Calibri" w:eastAsia="Calibri" w:hAnsi="Calibri"/>
          <w:spacing w:val="0"/>
          <w:sz w:val="22"/>
          <w:szCs w:val="22"/>
        </w:rPr>
        <w:t>Tony Bush</w:t>
      </w:r>
    </w:p>
    <w:p w14:paraId="46705F3F" w14:textId="75FAA83B" w:rsidR="00B1540E" w:rsidRDefault="00E30D0A" w:rsidP="00E30D0A">
      <w:pPr>
        <w:spacing w:line="259" w:lineRule="auto"/>
        <w:jc w:val="left"/>
        <w:rPr>
          <w:rFonts w:ascii="Times New Roman" w:hAnsi="Times New Roman"/>
        </w:rPr>
      </w:pPr>
      <w:r w:rsidRPr="00E30D0A">
        <w:rPr>
          <w:rFonts w:ascii="Calibri" w:eastAsia="Calibri" w:hAnsi="Calibri"/>
          <w:spacing w:val="0"/>
          <w:sz w:val="22"/>
          <w:szCs w:val="22"/>
        </w:rPr>
        <w:t>Supervisor, Town of Hastings</w:t>
      </w:r>
      <w:r w:rsidR="00997CD8">
        <w:rPr>
          <w:rFonts w:ascii="Times New Roman" w:hAnsi="Times New Roman"/>
        </w:rPr>
        <w:tab/>
      </w:r>
      <w:r w:rsidR="00997CD8">
        <w:rPr>
          <w:rFonts w:ascii="Times New Roman" w:hAnsi="Times New Roman"/>
        </w:rPr>
        <w:tab/>
      </w:r>
      <w:r w:rsidR="00997CD8">
        <w:rPr>
          <w:rFonts w:ascii="Times New Roman" w:hAnsi="Times New Roman"/>
        </w:rPr>
        <w:tab/>
      </w:r>
      <w:r w:rsidR="00997CD8">
        <w:rPr>
          <w:rFonts w:ascii="Times New Roman" w:hAnsi="Times New Roman"/>
        </w:rPr>
        <w:tab/>
      </w:r>
      <w:r w:rsidR="00997CD8">
        <w:rPr>
          <w:rFonts w:ascii="Times New Roman" w:hAnsi="Times New Roman"/>
        </w:rPr>
        <w:tab/>
      </w:r>
      <w:r w:rsidR="00997CD8">
        <w:rPr>
          <w:rFonts w:ascii="Times New Roman" w:hAnsi="Times New Roman"/>
        </w:rPr>
        <w:tab/>
      </w:r>
      <w:r w:rsidR="00997CD8">
        <w:rPr>
          <w:rFonts w:ascii="Times New Roman" w:hAnsi="Times New Roman"/>
        </w:rPr>
        <w:tab/>
      </w:r>
    </w:p>
    <w:p w14:paraId="6C53F09A" w14:textId="77777777" w:rsidR="001C22AB" w:rsidRPr="00CF4092" w:rsidRDefault="001C22AB" w:rsidP="006310EB">
      <w:pPr>
        <w:widowControl w:val="0"/>
        <w:autoSpaceDE w:val="0"/>
        <w:autoSpaceDN w:val="0"/>
        <w:adjustRightInd w:val="0"/>
        <w:rPr>
          <w:rFonts w:ascii="Times New Roman" w:hAnsi="Times New Roman"/>
          <w:sz w:val="28"/>
          <w:szCs w:val="28"/>
        </w:rPr>
      </w:pPr>
    </w:p>
    <w:sectPr w:rsidR="001C22AB" w:rsidRPr="00CF4092" w:rsidSect="009C1D2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800" w:bottom="1440" w:left="1800" w:header="864" w:footer="9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2FAA" w14:textId="77777777" w:rsidR="00A54CD0" w:rsidRDefault="00A54CD0">
      <w:r>
        <w:separator/>
      </w:r>
    </w:p>
  </w:endnote>
  <w:endnote w:type="continuationSeparator" w:id="0">
    <w:p w14:paraId="25AB18E5" w14:textId="77777777" w:rsidR="00A54CD0" w:rsidRDefault="00A5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B09F" w14:textId="77777777" w:rsidR="00D53786" w:rsidRDefault="00D53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5368" w14:textId="77777777" w:rsidR="00D53786" w:rsidRDefault="00D53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E878" w14:textId="12BEFB58" w:rsidR="00FF0262" w:rsidRDefault="00FF02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D22E" w14:textId="77777777" w:rsidR="00A54CD0" w:rsidRDefault="00A54CD0">
      <w:r>
        <w:separator/>
      </w:r>
    </w:p>
  </w:footnote>
  <w:footnote w:type="continuationSeparator" w:id="0">
    <w:p w14:paraId="444D8709" w14:textId="77777777" w:rsidR="00A54CD0" w:rsidRDefault="00A5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42DB" w14:textId="77777777" w:rsidR="00D53786" w:rsidRDefault="00D5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745F" w14:textId="41AFDA77" w:rsidR="00FF0262" w:rsidRDefault="00FF0262">
    <w:pPr>
      <w:pStyle w:val="Header"/>
    </w:pPr>
    <w:r>
      <w:sym w:font="Wingdings" w:char="F06C"/>
    </w:r>
    <w:r>
      <w:t xml:space="preserve">  Page </w:t>
    </w:r>
    <w:r w:rsidR="00AD6B47">
      <w:rPr>
        <w:noProof/>
      </w:rPr>
      <w:fldChar w:fldCharType="begin"/>
    </w:r>
    <w:r w:rsidR="00AD6B47">
      <w:rPr>
        <w:noProof/>
      </w:rPr>
      <w:instrText xml:space="preserve"> PAGE \* Arabic \* MERGEFORMAT </w:instrText>
    </w:r>
    <w:r w:rsidR="00AD6B47">
      <w:rPr>
        <w:noProof/>
      </w:rPr>
      <w:fldChar w:fldCharType="separate"/>
    </w:r>
    <w:r w:rsidR="00A24EE9">
      <w:rPr>
        <w:noProof/>
      </w:rPr>
      <w:t>2</w:t>
    </w:r>
    <w:r w:rsidR="00AD6B47">
      <w:rPr>
        <w:noProof/>
      </w:rPr>
      <w:fldChar w:fldCharType="end"/>
    </w:r>
    <w:r>
      <w:tab/>
    </w:r>
    <w:r>
      <w:tab/>
    </w:r>
    <w:r w:rsidR="00AD6B47">
      <w:rPr>
        <w:noProof/>
      </w:rPr>
      <w:fldChar w:fldCharType="begin"/>
    </w:r>
    <w:r w:rsidR="00AD6B47">
      <w:rPr>
        <w:noProof/>
      </w:rPr>
      <w:instrText xml:space="preserve"> TIME \@ "MMMM d, yyyy" </w:instrText>
    </w:r>
    <w:r w:rsidR="00AD6B47">
      <w:rPr>
        <w:noProof/>
      </w:rPr>
      <w:fldChar w:fldCharType="separate"/>
    </w:r>
    <w:r w:rsidR="00E110ED">
      <w:rPr>
        <w:noProof/>
      </w:rPr>
      <w:t>December 18, 2025</w:t>
    </w:r>
    <w:r w:rsidR="00AD6B4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5E81" w14:textId="77777777" w:rsidR="00A24EE9" w:rsidRDefault="003D2FE1">
    <w:pPr>
      <w:pStyle w:val="Header"/>
    </w:pPr>
    <w:r>
      <w:rPr>
        <w:rFonts w:cs="Arial"/>
        <w:noProof/>
        <w:sz w:val="24"/>
        <w:szCs w:val="24"/>
      </w:rPr>
      <w:drawing>
        <wp:inline distT="0" distB="0" distL="0" distR="0" wp14:anchorId="63D8C978" wp14:editId="0EB5E3E1">
          <wp:extent cx="1430482" cy="1205346"/>
          <wp:effectExtent l="19050" t="0" r="0" b="0"/>
          <wp:docPr id="1" name="Picture 1" descr="has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tings logo"/>
                  <pic:cNvPicPr>
                    <a:picLocks noChangeAspect="1" noChangeArrowheads="1"/>
                  </pic:cNvPicPr>
                </pic:nvPicPr>
                <pic:blipFill>
                  <a:blip r:embed="rId1"/>
                  <a:srcRect/>
                  <a:stretch>
                    <a:fillRect/>
                  </a:stretch>
                </pic:blipFill>
                <pic:spPr bwMode="auto">
                  <a:xfrm>
                    <a:off x="0" y="0"/>
                    <a:ext cx="1434112" cy="1208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3C2"/>
    <w:multiLevelType w:val="hybridMultilevel"/>
    <w:tmpl w:val="7586312E"/>
    <w:lvl w:ilvl="0" w:tplc="507280A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F530501"/>
    <w:multiLevelType w:val="hybridMultilevel"/>
    <w:tmpl w:val="8DEAD938"/>
    <w:lvl w:ilvl="0" w:tplc="1044686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F8770FF"/>
    <w:multiLevelType w:val="hybridMultilevel"/>
    <w:tmpl w:val="10A27888"/>
    <w:lvl w:ilvl="0" w:tplc="F71213B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3A678F4"/>
    <w:multiLevelType w:val="hybridMultilevel"/>
    <w:tmpl w:val="833C1A06"/>
    <w:lvl w:ilvl="0" w:tplc="03B8149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54404C2"/>
    <w:multiLevelType w:val="hybridMultilevel"/>
    <w:tmpl w:val="BD8C32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2FB4474D"/>
    <w:multiLevelType w:val="hybridMultilevel"/>
    <w:tmpl w:val="2A2EB5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895987"/>
    <w:multiLevelType w:val="hybridMultilevel"/>
    <w:tmpl w:val="FCF869A4"/>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B161B"/>
    <w:multiLevelType w:val="hybridMultilevel"/>
    <w:tmpl w:val="A7DC4B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BD3678"/>
    <w:multiLevelType w:val="hybridMultilevel"/>
    <w:tmpl w:val="949C8E52"/>
    <w:lvl w:ilvl="0" w:tplc="44725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BA4AE9"/>
    <w:multiLevelType w:val="hybridMultilevel"/>
    <w:tmpl w:val="CC78B3AA"/>
    <w:lvl w:ilvl="0" w:tplc="05168D5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429C0D69"/>
    <w:multiLevelType w:val="hybridMultilevel"/>
    <w:tmpl w:val="C1FA4AE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711BA0"/>
    <w:multiLevelType w:val="hybridMultilevel"/>
    <w:tmpl w:val="7CB6E4D6"/>
    <w:lvl w:ilvl="0" w:tplc="F5F8DBD8">
      <w:start w:val="11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6A6AFF"/>
    <w:multiLevelType w:val="hybridMultilevel"/>
    <w:tmpl w:val="39DAAE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5" w15:restartNumberingAfterBreak="0">
    <w:nsid w:val="6A325396"/>
    <w:multiLevelType w:val="hybridMultilevel"/>
    <w:tmpl w:val="C4C8D5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C4C90"/>
    <w:multiLevelType w:val="hybridMultilevel"/>
    <w:tmpl w:val="4E00B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81AAD"/>
    <w:multiLevelType w:val="hybridMultilevel"/>
    <w:tmpl w:val="B8787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5E6E06"/>
    <w:multiLevelType w:val="hybridMultilevel"/>
    <w:tmpl w:val="560CA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27468"/>
    <w:multiLevelType w:val="hybridMultilevel"/>
    <w:tmpl w:val="01FEE7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6140530">
    <w:abstractNumId w:val="5"/>
  </w:num>
  <w:num w:numId="2" w16cid:durableId="561257646">
    <w:abstractNumId w:val="14"/>
  </w:num>
  <w:num w:numId="3" w16cid:durableId="1172450261">
    <w:abstractNumId w:val="3"/>
  </w:num>
  <w:num w:numId="4" w16cid:durableId="1222406161">
    <w:abstractNumId w:val="10"/>
  </w:num>
  <w:num w:numId="5" w16cid:durableId="804465948">
    <w:abstractNumId w:val="1"/>
  </w:num>
  <w:num w:numId="6" w16cid:durableId="620767988">
    <w:abstractNumId w:val="4"/>
  </w:num>
  <w:num w:numId="7" w16cid:durableId="1238321943">
    <w:abstractNumId w:val="13"/>
  </w:num>
  <w:num w:numId="8" w16cid:durableId="1359814324">
    <w:abstractNumId w:val="8"/>
  </w:num>
  <w:num w:numId="9" w16cid:durableId="332103402">
    <w:abstractNumId w:val="12"/>
  </w:num>
  <w:num w:numId="10" w16cid:durableId="1741519236">
    <w:abstractNumId w:val="19"/>
  </w:num>
  <w:num w:numId="11" w16cid:durableId="1459252821">
    <w:abstractNumId w:val="6"/>
  </w:num>
  <w:num w:numId="12" w16cid:durableId="460849248">
    <w:abstractNumId w:val="17"/>
  </w:num>
  <w:num w:numId="13" w16cid:durableId="1738481423">
    <w:abstractNumId w:val="9"/>
  </w:num>
  <w:num w:numId="14" w16cid:durableId="1625890593">
    <w:abstractNumId w:val="15"/>
  </w:num>
  <w:num w:numId="15" w16cid:durableId="569970863">
    <w:abstractNumId w:val="0"/>
  </w:num>
  <w:num w:numId="16" w16cid:durableId="1913612125">
    <w:abstractNumId w:val="2"/>
  </w:num>
  <w:num w:numId="17" w16cid:durableId="203367446">
    <w:abstractNumId w:val="16"/>
  </w:num>
  <w:num w:numId="18" w16cid:durableId="168252467">
    <w:abstractNumId w:val="7"/>
  </w:num>
  <w:num w:numId="19" w16cid:durableId="1602758327">
    <w:abstractNumId w:val="18"/>
  </w:num>
  <w:num w:numId="20" w16cid:durableId="726807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defaultTabStop w:val="720"/>
  <w:drawingGridHorizontalSpacing w:val="195"/>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72"/>
    <w:rsid w:val="0000269F"/>
    <w:rsid w:val="000035CF"/>
    <w:rsid w:val="0000730D"/>
    <w:rsid w:val="00010187"/>
    <w:rsid w:val="00011548"/>
    <w:rsid w:val="000124A9"/>
    <w:rsid w:val="0001275D"/>
    <w:rsid w:val="0001472D"/>
    <w:rsid w:val="00015396"/>
    <w:rsid w:val="000162C8"/>
    <w:rsid w:val="00020C4C"/>
    <w:rsid w:val="00021D32"/>
    <w:rsid w:val="00021E0C"/>
    <w:rsid w:val="000266C0"/>
    <w:rsid w:val="0002789F"/>
    <w:rsid w:val="00027BCD"/>
    <w:rsid w:val="00031061"/>
    <w:rsid w:val="000316F7"/>
    <w:rsid w:val="00031936"/>
    <w:rsid w:val="00032D3F"/>
    <w:rsid w:val="00033F05"/>
    <w:rsid w:val="00034DFC"/>
    <w:rsid w:val="000418FA"/>
    <w:rsid w:val="00043E1D"/>
    <w:rsid w:val="00044D24"/>
    <w:rsid w:val="00045F09"/>
    <w:rsid w:val="000469E3"/>
    <w:rsid w:val="000559DE"/>
    <w:rsid w:val="00057C61"/>
    <w:rsid w:val="00060A85"/>
    <w:rsid w:val="00062A48"/>
    <w:rsid w:val="00067F2E"/>
    <w:rsid w:val="00070307"/>
    <w:rsid w:val="000711B0"/>
    <w:rsid w:val="00072A30"/>
    <w:rsid w:val="000764CC"/>
    <w:rsid w:val="00077133"/>
    <w:rsid w:val="00081FF4"/>
    <w:rsid w:val="000833DE"/>
    <w:rsid w:val="000869FB"/>
    <w:rsid w:val="00090F06"/>
    <w:rsid w:val="0009138B"/>
    <w:rsid w:val="00094279"/>
    <w:rsid w:val="0009552D"/>
    <w:rsid w:val="000968E8"/>
    <w:rsid w:val="000969C8"/>
    <w:rsid w:val="000A189F"/>
    <w:rsid w:val="000A3581"/>
    <w:rsid w:val="000B0853"/>
    <w:rsid w:val="000B636D"/>
    <w:rsid w:val="000C38F1"/>
    <w:rsid w:val="000C4216"/>
    <w:rsid w:val="000C42BB"/>
    <w:rsid w:val="000C63AB"/>
    <w:rsid w:val="000D3975"/>
    <w:rsid w:val="000D3E69"/>
    <w:rsid w:val="000D6CA8"/>
    <w:rsid w:val="000D79BC"/>
    <w:rsid w:val="000E6A71"/>
    <w:rsid w:val="000F1E41"/>
    <w:rsid w:val="001032BC"/>
    <w:rsid w:val="001075D3"/>
    <w:rsid w:val="00107DDD"/>
    <w:rsid w:val="0011123A"/>
    <w:rsid w:val="0011708E"/>
    <w:rsid w:val="00117758"/>
    <w:rsid w:val="001206F7"/>
    <w:rsid w:val="00122ED5"/>
    <w:rsid w:val="00122EE1"/>
    <w:rsid w:val="001234C5"/>
    <w:rsid w:val="001240A2"/>
    <w:rsid w:val="00124F5E"/>
    <w:rsid w:val="00125676"/>
    <w:rsid w:val="00127F93"/>
    <w:rsid w:val="0013206E"/>
    <w:rsid w:val="0013531C"/>
    <w:rsid w:val="00137241"/>
    <w:rsid w:val="001415EF"/>
    <w:rsid w:val="00141EA8"/>
    <w:rsid w:val="001446AF"/>
    <w:rsid w:val="00144F7F"/>
    <w:rsid w:val="00145BF2"/>
    <w:rsid w:val="001460C7"/>
    <w:rsid w:val="00147769"/>
    <w:rsid w:val="00152704"/>
    <w:rsid w:val="001562D4"/>
    <w:rsid w:val="00160468"/>
    <w:rsid w:val="00160C91"/>
    <w:rsid w:val="00160EA3"/>
    <w:rsid w:val="001612BF"/>
    <w:rsid w:val="001626CB"/>
    <w:rsid w:val="00164875"/>
    <w:rsid w:val="001666BF"/>
    <w:rsid w:val="001726B4"/>
    <w:rsid w:val="00174704"/>
    <w:rsid w:val="00174865"/>
    <w:rsid w:val="00174ECF"/>
    <w:rsid w:val="00177449"/>
    <w:rsid w:val="001824C2"/>
    <w:rsid w:val="001867A7"/>
    <w:rsid w:val="0018760C"/>
    <w:rsid w:val="00191026"/>
    <w:rsid w:val="00191C8D"/>
    <w:rsid w:val="00192EDE"/>
    <w:rsid w:val="00194F89"/>
    <w:rsid w:val="001954F6"/>
    <w:rsid w:val="00196272"/>
    <w:rsid w:val="00196733"/>
    <w:rsid w:val="001A1001"/>
    <w:rsid w:val="001A11E7"/>
    <w:rsid w:val="001A1BB8"/>
    <w:rsid w:val="001A261C"/>
    <w:rsid w:val="001A5DD1"/>
    <w:rsid w:val="001B0AEA"/>
    <w:rsid w:val="001B3AA9"/>
    <w:rsid w:val="001B3E5B"/>
    <w:rsid w:val="001C0E5F"/>
    <w:rsid w:val="001C22AB"/>
    <w:rsid w:val="001C2776"/>
    <w:rsid w:val="001C28D6"/>
    <w:rsid w:val="001C7394"/>
    <w:rsid w:val="001D4C17"/>
    <w:rsid w:val="001D6790"/>
    <w:rsid w:val="001D7555"/>
    <w:rsid w:val="001E0BCD"/>
    <w:rsid w:val="001E1B9B"/>
    <w:rsid w:val="001E3201"/>
    <w:rsid w:val="001E7D0E"/>
    <w:rsid w:val="001F1AC1"/>
    <w:rsid w:val="001F6C4F"/>
    <w:rsid w:val="00201F21"/>
    <w:rsid w:val="00202659"/>
    <w:rsid w:val="00203BE9"/>
    <w:rsid w:val="00205444"/>
    <w:rsid w:val="00206C8D"/>
    <w:rsid w:val="00207E0B"/>
    <w:rsid w:val="00210B2B"/>
    <w:rsid w:val="00210BCA"/>
    <w:rsid w:val="00211691"/>
    <w:rsid w:val="0021180E"/>
    <w:rsid w:val="0021251C"/>
    <w:rsid w:val="002142E2"/>
    <w:rsid w:val="00220021"/>
    <w:rsid w:val="002248AF"/>
    <w:rsid w:val="002259E4"/>
    <w:rsid w:val="002344A1"/>
    <w:rsid w:val="002365DC"/>
    <w:rsid w:val="00240487"/>
    <w:rsid w:val="00241365"/>
    <w:rsid w:val="00243483"/>
    <w:rsid w:val="00244365"/>
    <w:rsid w:val="0024657E"/>
    <w:rsid w:val="002475CE"/>
    <w:rsid w:val="00247F36"/>
    <w:rsid w:val="00250993"/>
    <w:rsid w:val="00252651"/>
    <w:rsid w:val="00252D1E"/>
    <w:rsid w:val="002544D5"/>
    <w:rsid w:val="00254E90"/>
    <w:rsid w:val="002553DF"/>
    <w:rsid w:val="00256C1D"/>
    <w:rsid w:val="002574C4"/>
    <w:rsid w:val="002627F5"/>
    <w:rsid w:val="00262D45"/>
    <w:rsid w:val="00264260"/>
    <w:rsid w:val="0026520F"/>
    <w:rsid w:val="0026590A"/>
    <w:rsid w:val="00266409"/>
    <w:rsid w:val="00270009"/>
    <w:rsid w:val="00274328"/>
    <w:rsid w:val="00274F02"/>
    <w:rsid w:val="00277025"/>
    <w:rsid w:val="00277BE1"/>
    <w:rsid w:val="0028269C"/>
    <w:rsid w:val="00282A06"/>
    <w:rsid w:val="00283D44"/>
    <w:rsid w:val="00283F29"/>
    <w:rsid w:val="00285D49"/>
    <w:rsid w:val="00287559"/>
    <w:rsid w:val="00292DB0"/>
    <w:rsid w:val="00294C10"/>
    <w:rsid w:val="00295F1F"/>
    <w:rsid w:val="0029666B"/>
    <w:rsid w:val="00296685"/>
    <w:rsid w:val="002A1854"/>
    <w:rsid w:val="002A2C97"/>
    <w:rsid w:val="002A3764"/>
    <w:rsid w:val="002A69D7"/>
    <w:rsid w:val="002A72DB"/>
    <w:rsid w:val="002B1C0D"/>
    <w:rsid w:val="002B4E50"/>
    <w:rsid w:val="002C1815"/>
    <w:rsid w:val="002C1C57"/>
    <w:rsid w:val="002C296C"/>
    <w:rsid w:val="002C359A"/>
    <w:rsid w:val="002C3AA2"/>
    <w:rsid w:val="002C6732"/>
    <w:rsid w:val="002D2E94"/>
    <w:rsid w:val="002D30DC"/>
    <w:rsid w:val="002D5929"/>
    <w:rsid w:val="002D5F50"/>
    <w:rsid w:val="002E3FD8"/>
    <w:rsid w:val="002E5F61"/>
    <w:rsid w:val="002F1BCB"/>
    <w:rsid w:val="003018E1"/>
    <w:rsid w:val="00305D3C"/>
    <w:rsid w:val="00306920"/>
    <w:rsid w:val="00313192"/>
    <w:rsid w:val="00313883"/>
    <w:rsid w:val="003211D1"/>
    <w:rsid w:val="00321399"/>
    <w:rsid w:val="00321815"/>
    <w:rsid w:val="00321900"/>
    <w:rsid w:val="003247CF"/>
    <w:rsid w:val="00325FA2"/>
    <w:rsid w:val="00333149"/>
    <w:rsid w:val="00334419"/>
    <w:rsid w:val="00334819"/>
    <w:rsid w:val="00343AE5"/>
    <w:rsid w:val="00350BD5"/>
    <w:rsid w:val="00351633"/>
    <w:rsid w:val="00352DCA"/>
    <w:rsid w:val="00353201"/>
    <w:rsid w:val="00354AB8"/>
    <w:rsid w:val="003561AB"/>
    <w:rsid w:val="003635A0"/>
    <w:rsid w:val="0036500A"/>
    <w:rsid w:val="003727D8"/>
    <w:rsid w:val="00372E77"/>
    <w:rsid w:val="0037403B"/>
    <w:rsid w:val="00374A18"/>
    <w:rsid w:val="00376952"/>
    <w:rsid w:val="00377508"/>
    <w:rsid w:val="003802E6"/>
    <w:rsid w:val="00382E1E"/>
    <w:rsid w:val="003871F8"/>
    <w:rsid w:val="0039058F"/>
    <w:rsid w:val="00393C84"/>
    <w:rsid w:val="00397368"/>
    <w:rsid w:val="003A62B4"/>
    <w:rsid w:val="003B3077"/>
    <w:rsid w:val="003B354C"/>
    <w:rsid w:val="003B38C3"/>
    <w:rsid w:val="003B5251"/>
    <w:rsid w:val="003C3A63"/>
    <w:rsid w:val="003C41B8"/>
    <w:rsid w:val="003C6120"/>
    <w:rsid w:val="003C7D3F"/>
    <w:rsid w:val="003D0833"/>
    <w:rsid w:val="003D2FE1"/>
    <w:rsid w:val="003D5777"/>
    <w:rsid w:val="003E1F2F"/>
    <w:rsid w:val="003E36FD"/>
    <w:rsid w:val="003E3983"/>
    <w:rsid w:val="003E457D"/>
    <w:rsid w:val="003E4687"/>
    <w:rsid w:val="003E4813"/>
    <w:rsid w:val="003F432D"/>
    <w:rsid w:val="003F5653"/>
    <w:rsid w:val="003F718D"/>
    <w:rsid w:val="0040131C"/>
    <w:rsid w:val="004032F1"/>
    <w:rsid w:val="0040375E"/>
    <w:rsid w:val="00403B58"/>
    <w:rsid w:val="00413945"/>
    <w:rsid w:val="00414345"/>
    <w:rsid w:val="0042637F"/>
    <w:rsid w:val="00426CF6"/>
    <w:rsid w:val="004275F5"/>
    <w:rsid w:val="00430E2D"/>
    <w:rsid w:val="004319C7"/>
    <w:rsid w:val="00431EE1"/>
    <w:rsid w:val="00432326"/>
    <w:rsid w:val="00433E81"/>
    <w:rsid w:val="00433F4A"/>
    <w:rsid w:val="00441F89"/>
    <w:rsid w:val="004422CC"/>
    <w:rsid w:val="0044422E"/>
    <w:rsid w:val="004442A9"/>
    <w:rsid w:val="0044547A"/>
    <w:rsid w:val="004457E9"/>
    <w:rsid w:val="00445DA5"/>
    <w:rsid w:val="0044699B"/>
    <w:rsid w:val="004504C1"/>
    <w:rsid w:val="00450D73"/>
    <w:rsid w:val="00456CE4"/>
    <w:rsid w:val="00457DA2"/>
    <w:rsid w:val="00460929"/>
    <w:rsid w:val="00461507"/>
    <w:rsid w:val="0046334E"/>
    <w:rsid w:val="00467A85"/>
    <w:rsid w:val="00471D58"/>
    <w:rsid w:val="00472C15"/>
    <w:rsid w:val="00473972"/>
    <w:rsid w:val="00474C2C"/>
    <w:rsid w:val="00476682"/>
    <w:rsid w:val="0048052C"/>
    <w:rsid w:val="0048089A"/>
    <w:rsid w:val="00481A94"/>
    <w:rsid w:val="0048402A"/>
    <w:rsid w:val="004843D9"/>
    <w:rsid w:val="004857A2"/>
    <w:rsid w:val="00487076"/>
    <w:rsid w:val="00487171"/>
    <w:rsid w:val="00490A32"/>
    <w:rsid w:val="00492EF2"/>
    <w:rsid w:val="00496A5D"/>
    <w:rsid w:val="00497CCF"/>
    <w:rsid w:val="004A055B"/>
    <w:rsid w:val="004A096F"/>
    <w:rsid w:val="004A6167"/>
    <w:rsid w:val="004A7D4F"/>
    <w:rsid w:val="004B15C3"/>
    <w:rsid w:val="004B2195"/>
    <w:rsid w:val="004B2C91"/>
    <w:rsid w:val="004B472D"/>
    <w:rsid w:val="004B505A"/>
    <w:rsid w:val="004B6433"/>
    <w:rsid w:val="004B737E"/>
    <w:rsid w:val="004B7D05"/>
    <w:rsid w:val="004C269A"/>
    <w:rsid w:val="004D1666"/>
    <w:rsid w:val="004D2A84"/>
    <w:rsid w:val="004D372F"/>
    <w:rsid w:val="004E0178"/>
    <w:rsid w:val="004E3AAD"/>
    <w:rsid w:val="004E3D8E"/>
    <w:rsid w:val="004E44C1"/>
    <w:rsid w:val="004E50EC"/>
    <w:rsid w:val="004E533C"/>
    <w:rsid w:val="004E6E41"/>
    <w:rsid w:val="004F058B"/>
    <w:rsid w:val="004F21E1"/>
    <w:rsid w:val="004F287D"/>
    <w:rsid w:val="004F3377"/>
    <w:rsid w:val="004F3462"/>
    <w:rsid w:val="004F6C20"/>
    <w:rsid w:val="00500007"/>
    <w:rsid w:val="00501F56"/>
    <w:rsid w:val="00503BF6"/>
    <w:rsid w:val="00510B3D"/>
    <w:rsid w:val="00511444"/>
    <w:rsid w:val="005117EE"/>
    <w:rsid w:val="005123D6"/>
    <w:rsid w:val="00512933"/>
    <w:rsid w:val="0051433B"/>
    <w:rsid w:val="00515241"/>
    <w:rsid w:val="0051658D"/>
    <w:rsid w:val="0051679C"/>
    <w:rsid w:val="0052011F"/>
    <w:rsid w:val="00521A6A"/>
    <w:rsid w:val="00522116"/>
    <w:rsid w:val="00522F13"/>
    <w:rsid w:val="005240E3"/>
    <w:rsid w:val="00525632"/>
    <w:rsid w:val="00525B29"/>
    <w:rsid w:val="00525D0E"/>
    <w:rsid w:val="00525E28"/>
    <w:rsid w:val="0052618D"/>
    <w:rsid w:val="00526D5A"/>
    <w:rsid w:val="005329D2"/>
    <w:rsid w:val="00534601"/>
    <w:rsid w:val="005348CC"/>
    <w:rsid w:val="0053639A"/>
    <w:rsid w:val="00540B94"/>
    <w:rsid w:val="005415C4"/>
    <w:rsid w:val="00542520"/>
    <w:rsid w:val="00545A4F"/>
    <w:rsid w:val="00547B40"/>
    <w:rsid w:val="00550F67"/>
    <w:rsid w:val="005514D8"/>
    <w:rsid w:val="00552216"/>
    <w:rsid w:val="00553306"/>
    <w:rsid w:val="00553C06"/>
    <w:rsid w:val="00554914"/>
    <w:rsid w:val="00557A4B"/>
    <w:rsid w:val="0056213F"/>
    <w:rsid w:val="005639FF"/>
    <w:rsid w:val="00563CD6"/>
    <w:rsid w:val="00566E09"/>
    <w:rsid w:val="005738FE"/>
    <w:rsid w:val="00573A75"/>
    <w:rsid w:val="00575A41"/>
    <w:rsid w:val="00577D82"/>
    <w:rsid w:val="00581207"/>
    <w:rsid w:val="00581B35"/>
    <w:rsid w:val="00581FB4"/>
    <w:rsid w:val="00582D57"/>
    <w:rsid w:val="00585DB0"/>
    <w:rsid w:val="00590659"/>
    <w:rsid w:val="00595AB9"/>
    <w:rsid w:val="00596780"/>
    <w:rsid w:val="005A39BA"/>
    <w:rsid w:val="005A5642"/>
    <w:rsid w:val="005A5A6A"/>
    <w:rsid w:val="005A7DE9"/>
    <w:rsid w:val="005B0E0D"/>
    <w:rsid w:val="005B16BB"/>
    <w:rsid w:val="005B291F"/>
    <w:rsid w:val="005B3B0E"/>
    <w:rsid w:val="005B57A9"/>
    <w:rsid w:val="005B5E1E"/>
    <w:rsid w:val="005B7970"/>
    <w:rsid w:val="005C36F7"/>
    <w:rsid w:val="005C4120"/>
    <w:rsid w:val="005C6A1D"/>
    <w:rsid w:val="005C7821"/>
    <w:rsid w:val="005D1C8B"/>
    <w:rsid w:val="005D3035"/>
    <w:rsid w:val="005D4418"/>
    <w:rsid w:val="005D568E"/>
    <w:rsid w:val="005D5EFF"/>
    <w:rsid w:val="005D79FC"/>
    <w:rsid w:val="005D7D04"/>
    <w:rsid w:val="005E03B5"/>
    <w:rsid w:val="005E08F6"/>
    <w:rsid w:val="005E2F25"/>
    <w:rsid w:val="005E33B2"/>
    <w:rsid w:val="005E39B4"/>
    <w:rsid w:val="005E3E7F"/>
    <w:rsid w:val="005E661B"/>
    <w:rsid w:val="005E7BB1"/>
    <w:rsid w:val="005F1E6A"/>
    <w:rsid w:val="005F3501"/>
    <w:rsid w:val="005F3A4A"/>
    <w:rsid w:val="005F6048"/>
    <w:rsid w:val="005F785C"/>
    <w:rsid w:val="00602DC2"/>
    <w:rsid w:val="00606073"/>
    <w:rsid w:val="00612118"/>
    <w:rsid w:val="00613110"/>
    <w:rsid w:val="00613194"/>
    <w:rsid w:val="00613CDE"/>
    <w:rsid w:val="00614D08"/>
    <w:rsid w:val="006221DC"/>
    <w:rsid w:val="00625AFA"/>
    <w:rsid w:val="00630571"/>
    <w:rsid w:val="00630708"/>
    <w:rsid w:val="006310EB"/>
    <w:rsid w:val="006313BE"/>
    <w:rsid w:val="00633705"/>
    <w:rsid w:val="006367F6"/>
    <w:rsid w:val="006376D1"/>
    <w:rsid w:val="00637AD5"/>
    <w:rsid w:val="00643E2E"/>
    <w:rsid w:val="00647218"/>
    <w:rsid w:val="00647A16"/>
    <w:rsid w:val="00650FD5"/>
    <w:rsid w:val="00652AD1"/>
    <w:rsid w:val="00653D29"/>
    <w:rsid w:val="00655D3F"/>
    <w:rsid w:val="0065674A"/>
    <w:rsid w:val="00656F81"/>
    <w:rsid w:val="00660DEF"/>
    <w:rsid w:val="00662703"/>
    <w:rsid w:val="00663787"/>
    <w:rsid w:val="0066466D"/>
    <w:rsid w:val="00672664"/>
    <w:rsid w:val="006748F8"/>
    <w:rsid w:val="00683493"/>
    <w:rsid w:val="00684418"/>
    <w:rsid w:val="0068448B"/>
    <w:rsid w:val="00690E7A"/>
    <w:rsid w:val="006921B3"/>
    <w:rsid w:val="006A5CC9"/>
    <w:rsid w:val="006A6A84"/>
    <w:rsid w:val="006B06D1"/>
    <w:rsid w:val="006B07B5"/>
    <w:rsid w:val="006B0E73"/>
    <w:rsid w:val="006B3B0F"/>
    <w:rsid w:val="006B3DD5"/>
    <w:rsid w:val="006C0485"/>
    <w:rsid w:val="006C2905"/>
    <w:rsid w:val="006C3F49"/>
    <w:rsid w:val="006D4791"/>
    <w:rsid w:val="006D4BC5"/>
    <w:rsid w:val="006D5D68"/>
    <w:rsid w:val="006D5F4C"/>
    <w:rsid w:val="006D701C"/>
    <w:rsid w:val="006D7E51"/>
    <w:rsid w:val="006E1737"/>
    <w:rsid w:val="006E22BB"/>
    <w:rsid w:val="006E311A"/>
    <w:rsid w:val="006E3EC4"/>
    <w:rsid w:val="006E62BD"/>
    <w:rsid w:val="006F2DDA"/>
    <w:rsid w:val="006F39D3"/>
    <w:rsid w:val="006F6DD6"/>
    <w:rsid w:val="006F7223"/>
    <w:rsid w:val="00704DB5"/>
    <w:rsid w:val="00705432"/>
    <w:rsid w:val="0070596D"/>
    <w:rsid w:val="00710DC4"/>
    <w:rsid w:val="00711398"/>
    <w:rsid w:val="0071366E"/>
    <w:rsid w:val="007149B4"/>
    <w:rsid w:val="007207C6"/>
    <w:rsid w:val="00720A07"/>
    <w:rsid w:val="00722784"/>
    <w:rsid w:val="0072348C"/>
    <w:rsid w:val="0072350A"/>
    <w:rsid w:val="0072608A"/>
    <w:rsid w:val="0072697D"/>
    <w:rsid w:val="0073009F"/>
    <w:rsid w:val="00732B63"/>
    <w:rsid w:val="007335CE"/>
    <w:rsid w:val="00734105"/>
    <w:rsid w:val="00735ECC"/>
    <w:rsid w:val="00740BE8"/>
    <w:rsid w:val="007410E0"/>
    <w:rsid w:val="00745D30"/>
    <w:rsid w:val="007465D6"/>
    <w:rsid w:val="007472CD"/>
    <w:rsid w:val="00750A5B"/>
    <w:rsid w:val="00751B8F"/>
    <w:rsid w:val="00751CA4"/>
    <w:rsid w:val="00752EEE"/>
    <w:rsid w:val="00755B6E"/>
    <w:rsid w:val="007571C8"/>
    <w:rsid w:val="00757F32"/>
    <w:rsid w:val="00760D2D"/>
    <w:rsid w:val="00763877"/>
    <w:rsid w:val="00764EF2"/>
    <w:rsid w:val="007664C6"/>
    <w:rsid w:val="00766635"/>
    <w:rsid w:val="007733CB"/>
    <w:rsid w:val="00774694"/>
    <w:rsid w:val="00776EDC"/>
    <w:rsid w:val="0078160B"/>
    <w:rsid w:val="00781EEF"/>
    <w:rsid w:val="00783372"/>
    <w:rsid w:val="00792122"/>
    <w:rsid w:val="00793269"/>
    <w:rsid w:val="0079341F"/>
    <w:rsid w:val="0079417E"/>
    <w:rsid w:val="00795268"/>
    <w:rsid w:val="00797BBD"/>
    <w:rsid w:val="00797D77"/>
    <w:rsid w:val="007A00BC"/>
    <w:rsid w:val="007A08E5"/>
    <w:rsid w:val="007A4F6B"/>
    <w:rsid w:val="007A7AE2"/>
    <w:rsid w:val="007B1FA5"/>
    <w:rsid w:val="007B41F2"/>
    <w:rsid w:val="007B5098"/>
    <w:rsid w:val="007B7716"/>
    <w:rsid w:val="007B787B"/>
    <w:rsid w:val="007C3A39"/>
    <w:rsid w:val="007C6C30"/>
    <w:rsid w:val="007C6C92"/>
    <w:rsid w:val="007C6DD0"/>
    <w:rsid w:val="007C6FDC"/>
    <w:rsid w:val="007D155A"/>
    <w:rsid w:val="007D4297"/>
    <w:rsid w:val="007D4AD9"/>
    <w:rsid w:val="007D5195"/>
    <w:rsid w:val="007D61AC"/>
    <w:rsid w:val="007D64C3"/>
    <w:rsid w:val="007E0031"/>
    <w:rsid w:val="007E5ABA"/>
    <w:rsid w:val="007E71D5"/>
    <w:rsid w:val="007F20B6"/>
    <w:rsid w:val="007F320D"/>
    <w:rsid w:val="0080005E"/>
    <w:rsid w:val="0080019A"/>
    <w:rsid w:val="008035CE"/>
    <w:rsid w:val="00804872"/>
    <w:rsid w:val="008048E4"/>
    <w:rsid w:val="00804D6C"/>
    <w:rsid w:val="00807A7D"/>
    <w:rsid w:val="00812206"/>
    <w:rsid w:val="00813C46"/>
    <w:rsid w:val="00815203"/>
    <w:rsid w:val="008156B9"/>
    <w:rsid w:val="00815B71"/>
    <w:rsid w:val="00821676"/>
    <w:rsid w:val="00821EA4"/>
    <w:rsid w:val="00832C71"/>
    <w:rsid w:val="0083373D"/>
    <w:rsid w:val="008401C0"/>
    <w:rsid w:val="0084046D"/>
    <w:rsid w:val="008411E7"/>
    <w:rsid w:val="008473B4"/>
    <w:rsid w:val="00850B97"/>
    <w:rsid w:val="00850E79"/>
    <w:rsid w:val="00852CF4"/>
    <w:rsid w:val="00852CF9"/>
    <w:rsid w:val="0085359A"/>
    <w:rsid w:val="00857270"/>
    <w:rsid w:val="0086096A"/>
    <w:rsid w:val="00861C53"/>
    <w:rsid w:val="00862639"/>
    <w:rsid w:val="00864CFB"/>
    <w:rsid w:val="008663FB"/>
    <w:rsid w:val="00867597"/>
    <w:rsid w:val="00870FF8"/>
    <w:rsid w:val="00871574"/>
    <w:rsid w:val="00872ACF"/>
    <w:rsid w:val="00874BD3"/>
    <w:rsid w:val="00875311"/>
    <w:rsid w:val="008759CB"/>
    <w:rsid w:val="008763F6"/>
    <w:rsid w:val="008774A3"/>
    <w:rsid w:val="008777DE"/>
    <w:rsid w:val="00877BC5"/>
    <w:rsid w:val="0088161E"/>
    <w:rsid w:val="00881D8A"/>
    <w:rsid w:val="00883962"/>
    <w:rsid w:val="00885A0E"/>
    <w:rsid w:val="0088757F"/>
    <w:rsid w:val="0089157F"/>
    <w:rsid w:val="0089395F"/>
    <w:rsid w:val="008A0D05"/>
    <w:rsid w:val="008A1F67"/>
    <w:rsid w:val="008A3D28"/>
    <w:rsid w:val="008A460A"/>
    <w:rsid w:val="008A5075"/>
    <w:rsid w:val="008A6964"/>
    <w:rsid w:val="008A6FB7"/>
    <w:rsid w:val="008A706A"/>
    <w:rsid w:val="008B1086"/>
    <w:rsid w:val="008B37A2"/>
    <w:rsid w:val="008B72C3"/>
    <w:rsid w:val="008C4EEA"/>
    <w:rsid w:val="008C596B"/>
    <w:rsid w:val="008D25FD"/>
    <w:rsid w:val="008D40A5"/>
    <w:rsid w:val="008D4348"/>
    <w:rsid w:val="008D52FB"/>
    <w:rsid w:val="008D639F"/>
    <w:rsid w:val="008D6ABD"/>
    <w:rsid w:val="008E04C8"/>
    <w:rsid w:val="008E2DBF"/>
    <w:rsid w:val="008E3784"/>
    <w:rsid w:val="008E4B69"/>
    <w:rsid w:val="008F0935"/>
    <w:rsid w:val="008F4681"/>
    <w:rsid w:val="009027BD"/>
    <w:rsid w:val="009028F8"/>
    <w:rsid w:val="009029B9"/>
    <w:rsid w:val="00903C1A"/>
    <w:rsid w:val="00906ADE"/>
    <w:rsid w:val="00907D59"/>
    <w:rsid w:val="00914876"/>
    <w:rsid w:val="00914A13"/>
    <w:rsid w:val="009216AF"/>
    <w:rsid w:val="0092376D"/>
    <w:rsid w:val="00923961"/>
    <w:rsid w:val="009241F4"/>
    <w:rsid w:val="00925093"/>
    <w:rsid w:val="00926830"/>
    <w:rsid w:val="00931782"/>
    <w:rsid w:val="00936F80"/>
    <w:rsid w:val="00940A8A"/>
    <w:rsid w:val="00941E17"/>
    <w:rsid w:val="0094652E"/>
    <w:rsid w:val="00946D55"/>
    <w:rsid w:val="0095284C"/>
    <w:rsid w:val="00954688"/>
    <w:rsid w:val="00956F07"/>
    <w:rsid w:val="00957AAE"/>
    <w:rsid w:val="009606A6"/>
    <w:rsid w:val="0096115E"/>
    <w:rsid w:val="00961401"/>
    <w:rsid w:val="0096178C"/>
    <w:rsid w:val="009626E8"/>
    <w:rsid w:val="009735FF"/>
    <w:rsid w:val="00975385"/>
    <w:rsid w:val="00976BC0"/>
    <w:rsid w:val="00977E1B"/>
    <w:rsid w:val="00980B91"/>
    <w:rsid w:val="00982389"/>
    <w:rsid w:val="00984A29"/>
    <w:rsid w:val="0098573C"/>
    <w:rsid w:val="00991371"/>
    <w:rsid w:val="00992098"/>
    <w:rsid w:val="00994796"/>
    <w:rsid w:val="00997CD8"/>
    <w:rsid w:val="009A04E6"/>
    <w:rsid w:val="009A30B9"/>
    <w:rsid w:val="009A33F3"/>
    <w:rsid w:val="009A377C"/>
    <w:rsid w:val="009A3B44"/>
    <w:rsid w:val="009A4008"/>
    <w:rsid w:val="009A43D1"/>
    <w:rsid w:val="009A44F5"/>
    <w:rsid w:val="009A68CB"/>
    <w:rsid w:val="009A7041"/>
    <w:rsid w:val="009A7FF9"/>
    <w:rsid w:val="009B159C"/>
    <w:rsid w:val="009B361D"/>
    <w:rsid w:val="009B4E72"/>
    <w:rsid w:val="009B5DC9"/>
    <w:rsid w:val="009C0871"/>
    <w:rsid w:val="009C1D27"/>
    <w:rsid w:val="009D1B36"/>
    <w:rsid w:val="009D3A42"/>
    <w:rsid w:val="009D3F63"/>
    <w:rsid w:val="009D5E69"/>
    <w:rsid w:val="009D6FF4"/>
    <w:rsid w:val="009E0D4F"/>
    <w:rsid w:val="009E15E2"/>
    <w:rsid w:val="009E2706"/>
    <w:rsid w:val="009E2A34"/>
    <w:rsid w:val="009E3C98"/>
    <w:rsid w:val="009E4B75"/>
    <w:rsid w:val="009F182F"/>
    <w:rsid w:val="009F32A0"/>
    <w:rsid w:val="009F3660"/>
    <w:rsid w:val="009F6BA4"/>
    <w:rsid w:val="009F6E9E"/>
    <w:rsid w:val="00A0092B"/>
    <w:rsid w:val="00A00BE2"/>
    <w:rsid w:val="00A03ACD"/>
    <w:rsid w:val="00A051F2"/>
    <w:rsid w:val="00A06CD2"/>
    <w:rsid w:val="00A15940"/>
    <w:rsid w:val="00A15FA2"/>
    <w:rsid w:val="00A171B4"/>
    <w:rsid w:val="00A20709"/>
    <w:rsid w:val="00A22647"/>
    <w:rsid w:val="00A22706"/>
    <w:rsid w:val="00A23965"/>
    <w:rsid w:val="00A24EE9"/>
    <w:rsid w:val="00A251F3"/>
    <w:rsid w:val="00A2641D"/>
    <w:rsid w:val="00A3231F"/>
    <w:rsid w:val="00A3392E"/>
    <w:rsid w:val="00A3416A"/>
    <w:rsid w:val="00A3496B"/>
    <w:rsid w:val="00A37FD7"/>
    <w:rsid w:val="00A40C6A"/>
    <w:rsid w:val="00A46F04"/>
    <w:rsid w:val="00A51DEC"/>
    <w:rsid w:val="00A54CD0"/>
    <w:rsid w:val="00A61134"/>
    <w:rsid w:val="00A62EAA"/>
    <w:rsid w:val="00A63A1A"/>
    <w:rsid w:val="00A76929"/>
    <w:rsid w:val="00A775F1"/>
    <w:rsid w:val="00A8212E"/>
    <w:rsid w:val="00A8334D"/>
    <w:rsid w:val="00A83FAB"/>
    <w:rsid w:val="00A848E8"/>
    <w:rsid w:val="00A8630E"/>
    <w:rsid w:val="00A875B7"/>
    <w:rsid w:val="00A90D53"/>
    <w:rsid w:val="00A95D92"/>
    <w:rsid w:val="00A97334"/>
    <w:rsid w:val="00A97872"/>
    <w:rsid w:val="00A97E9A"/>
    <w:rsid w:val="00AA1B66"/>
    <w:rsid w:val="00AA26C9"/>
    <w:rsid w:val="00AA3D40"/>
    <w:rsid w:val="00AA5D72"/>
    <w:rsid w:val="00AA79AB"/>
    <w:rsid w:val="00AB00C3"/>
    <w:rsid w:val="00AB16E4"/>
    <w:rsid w:val="00AB467D"/>
    <w:rsid w:val="00AB7414"/>
    <w:rsid w:val="00AC2881"/>
    <w:rsid w:val="00AC4A7E"/>
    <w:rsid w:val="00AC6A7D"/>
    <w:rsid w:val="00AC7F13"/>
    <w:rsid w:val="00AD1ABF"/>
    <w:rsid w:val="00AD1D1F"/>
    <w:rsid w:val="00AD2BC9"/>
    <w:rsid w:val="00AD5889"/>
    <w:rsid w:val="00AD5F66"/>
    <w:rsid w:val="00AD6B47"/>
    <w:rsid w:val="00AE09AF"/>
    <w:rsid w:val="00AE0DB1"/>
    <w:rsid w:val="00AE2E5C"/>
    <w:rsid w:val="00AE2ED1"/>
    <w:rsid w:val="00AE31AC"/>
    <w:rsid w:val="00AE6EBC"/>
    <w:rsid w:val="00AE7185"/>
    <w:rsid w:val="00AE774B"/>
    <w:rsid w:val="00AE7DB7"/>
    <w:rsid w:val="00AF130C"/>
    <w:rsid w:val="00AF3C12"/>
    <w:rsid w:val="00AF4702"/>
    <w:rsid w:val="00B022A4"/>
    <w:rsid w:val="00B02D03"/>
    <w:rsid w:val="00B031C2"/>
    <w:rsid w:val="00B03311"/>
    <w:rsid w:val="00B035A8"/>
    <w:rsid w:val="00B05F90"/>
    <w:rsid w:val="00B076A2"/>
    <w:rsid w:val="00B11BAA"/>
    <w:rsid w:val="00B12EE0"/>
    <w:rsid w:val="00B13698"/>
    <w:rsid w:val="00B1540E"/>
    <w:rsid w:val="00B158A5"/>
    <w:rsid w:val="00B17766"/>
    <w:rsid w:val="00B20EDC"/>
    <w:rsid w:val="00B21B10"/>
    <w:rsid w:val="00B245F3"/>
    <w:rsid w:val="00B25FA2"/>
    <w:rsid w:val="00B2706D"/>
    <w:rsid w:val="00B30560"/>
    <w:rsid w:val="00B344D5"/>
    <w:rsid w:val="00B346E7"/>
    <w:rsid w:val="00B35605"/>
    <w:rsid w:val="00B40846"/>
    <w:rsid w:val="00B42A36"/>
    <w:rsid w:val="00B43A05"/>
    <w:rsid w:val="00B4602D"/>
    <w:rsid w:val="00B46CE3"/>
    <w:rsid w:val="00B50801"/>
    <w:rsid w:val="00B50FB2"/>
    <w:rsid w:val="00B52F52"/>
    <w:rsid w:val="00B54E76"/>
    <w:rsid w:val="00B55EC5"/>
    <w:rsid w:val="00B57C02"/>
    <w:rsid w:val="00B6112C"/>
    <w:rsid w:val="00B61A12"/>
    <w:rsid w:val="00B66166"/>
    <w:rsid w:val="00B67B53"/>
    <w:rsid w:val="00B75B6D"/>
    <w:rsid w:val="00B8016E"/>
    <w:rsid w:val="00B82861"/>
    <w:rsid w:val="00B85CCE"/>
    <w:rsid w:val="00B86C22"/>
    <w:rsid w:val="00B87C79"/>
    <w:rsid w:val="00B93139"/>
    <w:rsid w:val="00B93A03"/>
    <w:rsid w:val="00B95E1F"/>
    <w:rsid w:val="00BA1903"/>
    <w:rsid w:val="00BA1B06"/>
    <w:rsid w:val="00BA4AF0"/>
    <w:rsid w:val="00BA6312"/>
    <w:rsid w:val="00BA643F"/>
    <w:rsid w:val="00BA7EEC"/>
    <w:rsid w:val="00BB362D"/>
    <w:rsid w:val="00BC0011"/>
    <w:rsid w:val="00BC0EC9"/>
    <w:rsid w:val="00BC0F97"/>
    <w:rsid w:val="00BC14D7"/>
    <w:rsid w:val="00BC341E"/>
    <w:rsid w:val="00BC3A75"/>
    <w:rsid w:val="00BC6716"/>
    <w:rsid w:val="00BC7520"/>
    <w:rsid w:val="00BC7F13"/>
    <w:rsid w:val="00BD08C4"/>
    <w:rsid w:val="00BD132E"/>
    <w:rsid w:val="00BD2BCA"/>
    <w:rsid w:val="00BD4130"/>
    <w:rsid w:val="00BD4504"/>
    <w:rsid w:val="00BD5DAF"/>
    <w:rsid w:val="00BD5F08"/>
    <w:rsid w:val="00BE05B3"/>
    <w:rsid w:val="00BE14D2"/>
    <w:rsid w:val="00BE2A50"/>
    <w:rsid w:val="00BE56C0"/>
    <w:rsid w:val="00BF051C"/>
    <w:rsid w:val="00BF0F57"/>
    <w:rsid w:val="00BF4FAE"/>
    <w:rsid w:val="00BF77A8"/>
    <w:rsid w:val="00BF786A"/>
    <w:rsid w:val="00C03A88"/>
    <w:rsid w:val="00C03D61"/>
    <w:rsid w:val="00C05412"/>
    <w:rsid w:val="00C059AC"/>
    <w:rsid w:val="00C0641B"/>
    <w:rsid w:val="00C14AC0"/>
    <w:rsid w:val="00C14EF9"/>
    <w:rsid w:val="00C1793F"/>
    <w:rsid w:val="00C21C26"/>
    <w:rsid w:val="00C2594C"/>
    <w:rsid w:val="00C30562"/>
    <w:rsid w:val="00C32B86"/>
    <w:rsid w:val="00C334D8"/>
    <w:rsid w:val="00C41895"/>
    <w:rsid w:val="00C42C4D"/>
    <w:rsid w:val="00C44352"/>
    <w:rsid w:val="00C4436B"/>
    <w:rsid w:val="00C45A89"/>
    <w:rsid w:val="00C540C1"/>
    <w:rsid w:val="00C60591"/>
    <w:rsid w:val="00C606F8"/>
    <w:rsid w:val="00C60719"/>
    <w:rsid w:val="00C62502"/>
    <w:rsid w:val="00C672C2"/>
    <w:rsid w:val="00C704A0"/>
    <w:rsid w:val="00C73354"/>
    <w:rsid w:val="00C745C4"/>
    <w:rsid w:val="00C74C55"/>
    <w:rsid w:val="00C7683A"/>
    <w:rsid w:val="00C8108D"/>
    <w:rsid w:val="00C83072"/>
    <w:rsid w:val="00C84950"/>
    <w:rsid w:val="00C8527E"/>
    <w:rsid w:val="00C85420"/>
    <w:rsid w:val="00C9552B"/>
    <w:rsid w:val="00C9579A"/>
    <w:rsid w:val="00C95CC3"/>
    <w:rsid w:val="00C97144"/>
    <w:rsid w:val="00CA164F"/>
    <w:rsid w:val="00CA1FA2"/>
    <w:rsid w:val="00CA2E33"/>
    <w:rsid w:val="00CA3065"/>
    <w:rsid w:val="00CA312F"/>
    <w:rsid w:val="00CA5E14"/>
    <w:rsid w:val="00CA7377"/>
    <w:rsid w:val="00CB05AC"/>
    <w:rsid w:val="00CB2406"/>
    <w:rsid w:val="00CB25B8"/>
    <w:rsid w:val="00CB3F67"/>
    <w:rsid w:val="00CC0443"/>
    <w:rsid w:val="00CC1E0B"/>
    <w:rsid w:val="00CC24CD"/>
    <w:rsid w:val="00CC3A52"/>
    <w:rsid w:val="00CC610D"/>
    <w:rsid w:val="00CC647F"/>
    <w:rsid w:val="00CD0166"/>
    <w:rsid w:val="00CD5F49"/>
    <w:rsid w:val="00CE036A"/>
    <w:rsid w:val="00CE1E9B"/>
    <w:rsid w:val="00CE277C"/>
    <w:rsid w:val="00CE2E3D"/>
    <w:rsid w:val="00CE37A4"/>
    <w:rsid w:val="00CE785F"/>
    <w:rsid w:val="00CF001F"/>
    <w:rsid w:val="00CF05FB"/>
    <w:rsid w:val="00CF1DF1"/>
    <w:rsid w:val="00CF37C3"/>
    <w:rsid w:val="00CF3877"/>
    <w:rsid w:val="00CF3CC0"/>
    <w:rsid w:val="00CF4092"/>
    <w:rsid w:val="00CF429E"/>
    <w:rsid w:val="00CF524E"/>
    <w:rsid w:val="00CF57D4"/>
    <w:rsid w:val="00D019FA"/>
    <w:rsid w:val="00D0298F"/>
    <w:rsid w:val="00D04E34"/>
    <w:rsid w:val="00D05260"/>
    <w:rsid w:val="00D0682A"/>
    <w:rsid w:val="00D06AC4"/>
    <w:rsid w:val="00D10311"/>
    <w:rsid w:val="00D10830"/>
    <w:rsid w:val="00D141CD"/>
    <w:rsid w:val="00D2259F"/>
    <w:rsid w:val="00D230CE"/>
    <w:rsid w:val="00D2412E"/>
    <w:rsid w:val="00D327E8"/>
    <w:rsid w:val="00D33E07"/>
    <w:rsid w:val="00D344AB"/>
    <w:rsid w:val="00D348A5"/>
    <w:rsid w:val="00D348B8"/>
    <w:rsid w:val="00D36251"/>
    <w:rsid w:val="00D42E03"/>
    <w:rsid w:val="00D440F3"/>
    <w:rsid w:val="00D50374"/>
    <w:rsid w:val="00D52AAE"/>
    <w:rsid w:val="00D5357F"/>
    <w:rsid w:val="00D53786"/>
    <w:rsid w:val="00D54B42"/>
    <w:rsid w:val="00D56520"/>
    <w:rsid w:val="00D57B45"/>
    <w:rsid w:val="00D6033B"/>
    <w:rsid w:val="00D66323"/>
    <w:rsid w:val="00D679B1"/>
    <w:rsid w:val="00D67CCD"/>
    <w:rsid w:val="00D70B91"/>
    <w:rsid w:val="00D718BE"/>
    <w:rsid w:val="00D7207E"/>
    <w:rsid w:val="00D72656"/>
    <w:rsid w:val="00D72924"/>
    <w:rsid w:val="00D73913"/>
    <w:rsid w:val="00D74736"/>
    <w:rsid w:val="00D804BB"/>
    <w:rsid w:val="00D822E0"/>
    <w:rsid w:val="00D86F6A"/>
    <w:rsid w:val="00D87429"/>
    <w:rsid w:val="00D90AEF"/>
    <w:rsid w:val="00D918BC"/>
    <w:rsid w:val="00D940A2"/>
    <w:rsid w:val="00D94BB9"/>
    <w:rsid w:val="00D97D88"/>
    <w:rsid w:val="00DA02C5"/>
    <w:rsid w:val="00DA2542"/>
    <w:rsid w:val="00DA4938"/>
    <w:rsid w:val="00DA7497"/>
    <w:rsid w:val="00DB40D9"/>
    <w:rsid w:val="00DB4110"/>
    <w:rsid w:val="00DB49E9"/>
    <w:rsid w:val="00DB4F2C"/>
    <w:rsid w:val="00DB7A68"/>
    <w:rsid w:val="00DD055F"/>
    <w:rsid w:val="00DD240B"/>
    <w:rsid w:val="00DD70D7"/>
    <w:rsid w:val="00DE1A70"/>
    <w:rsid w:val="00DE25DD"/>
    <w:rsid w:val="00DE3273"/>
    <w:rsid w:val="00DE58C8"/>
    <w:rsid w:val="00DE5DB8"/>
    <w:rsid w:val="00DE6390"/>
    <w:rsid w:val="00DE7262"/>
    <w:rsid w:val="00DF0C19"/>
    <w:rsid w:val="00DF3324"/>
    <w:rsid w:val="00DF40B7"/>
    <w:rsid w:val="00DF5B61"/>
    <w:rsid w:val="00E00DB5"/>
    <w:rsid w:val="00E01CE3"/>
    <w:rsid w:val="00E02525"/>
    <w:rsid w:val="00E048FA"/>
    <w:rsid w:val="00E04A5C"/>
    <w:rsid w:val="00E052DD"/>
    <w:rsid w:val="00E06B1B"/>
    <w:rsid w:val="00E110ED"/>
    <w:rsid w:val="00E131A8"/>
    <w:rsid w:val="00E17CDB"/>
    <w:rsid w:val="00E213B6"/>
    <w:rsid w:val="00E2264A"/>
    <w:rsid w:val="00E26183"/>
    <w:rsid w:val="00E27AED"/>
    <w:rsid w:val="00E304AB"/>
    <w:rsid w:val="00E30D0A"/>
    <w:rsid w:val="00E31BAE"/>
    <w:rsid w:val="00E333AF"/>
    <w:rsid w:val="00E34152"/>
    <w:rsid w:val="00E358D0"/>
    <w:rsid w:val="00E37976"/>
    <w:rsid w:val="00E42715"/>
    <w:rsid w:val="00E430E2"/>
    <w:rsid w:val="00E44E33"/>
    <w:rsid w:val="00E5018D"/>
    <w:rsid w:val="00E52EE9"/>
    <w:rsid w:val="00E53AB6"/>
    <w:rsid w:val="00E53AFD"/>
    <w:rsid w:val="00E54645"/>
    <w:rsid w:val="00E574D5"/>
    <w:rsid w:val="00E65670"/>
    <w:rsid w:val="00E712F3"/>
    <w:rsid w:val="00E72898"/>
    <w:rsid w:val="00E748F7"/>
    <w:rsid w:val="00E7625D"/>
    <w:rsid w:val="00E77950"/>
    <w:rsid w:val="00E817C8"/>
    <w:rsid w:val="00E844F6"/>
    <w:rsid w:val="00E86B58"/>
    <w:rsid w:val="00E90D20"/>
    <w:rsid w:val="00E93894"/>
    <w:rsid w:val="00E94C0B"/>
    <w:rsid w:val="00E95E47"/>
    <w:rsid w:val="00EA19ED"/>
    <w:rsid w:val="00EA23AC"/>
    <w:rsid w:val="00EA724E"/>
    <w:rsid w:val="00EA739D"/>
    <w:rsid w:val="00EB2C95"/>
    <w:rsid w:val="00EB4579"/>
    <w:rsid w:val="00EB7106"/>
    <w:rsid w:val="00EB7D1D"/>
    <w:rsid w:val="00EC108B"/>
    <w:rsid w:val="00EC34AF"/>
    <w:rsid w:val="00EC3CE3"/>
    <w:rsid w:val="00ED0103"/>
    <w:rsid w:val="00ED12AD"/>
    <w:rsid w:val="00ED2552"/>
    <w:rsid w:val="00ED4E75"/>
    <w:rsid w:val="00EE00F5"/>
    <w:rsid w:val="00EE0D7A"/>
    <w:rsid w:val="00EE7ABC"/>
    <w:rsid w:val="00EF020D"/>
    <w:rsid w:val="00EF3834"/>
    <w:rsid w:val="00EF4350"/>
    <w:rsid w:val="00EF4CA3"/>
    <w:rsid w:val="00F018CE"/>
    <w:rsid w:val="00F01E55"/>
    <w:rsid w:val="00F053D3"/>
    <w:rsid w:val="00F05919"/>
    <w:rsid w:val="00F12BF7"/>
    <w:rsid w:val="00F1343E"/>
    <w:rsid w:val="00F136F3"/>
    <w:rsid w:val="00F14A20"/>
    <w:rsid w:val="00F15416"/>
    <w:rsid w:val="00F17F14"/>
    <w:rsid w:val="00F21B48"/>
    <w:rsid w:val="00F23B13"/>
    <w:rsid w:val="00F2708F"/>
    <w:rsid w:val="00F31187"/>
    <w:rsid w:val="00F31447"/>
    <w:rsid w:val="00F31C70"/>
    <w:rsid w:val="00F33CB9"/>
    <w:rsid w:val="00F34798"/>
    <w:rsid w:val="00F354D2"/>
    <w:rsid w:val="00F3593E"/>
    <w:rsid w:val="00F36A1B"/>
    <w:rsid w:val="00F378EE"/>
    <w:rsid w:val="00F4073B"/>
    <w:rsid w:val="00F41932"/>
    <w:rsid w:val="00F433F6"/>
    <w:rsid w:val="00F43EA0"/>
    <w:rsid w:val="00F442F8"/>
    <w:rsid w:val="00F457F4"/>
    <w:rsid w:val="00F45A8A"/>
    <w:rsid w:val="00F47BBC"/>
    <w:rsid w:val="00F509DC"/>
    <w:rsid w:val="00F51047"/>
    <w:rsid w:val="00F55861"/>
    <w:rsid w:val="00F5643C"/>
    <w:rsid w:val="00F61C6F"/>
    <w:rsid w:val="00F623A4"/>
    <w:rsid w:val="00F63857"/>
    <w:rsid w:val="00F65D10"/>
    <w:rsid w:val="00F70513"/>
    <w:rsid w:val="00F73C64"/>
    <w:rsid w:val="00F74436"/>
    <w:rsid w:val="00F80E64"/>
    <w:rsid w:val="00F82301"/>
    <w:rsid w:val="00F84AB2"/>
    <w:rsid w:val="00F85502"/>
    <w:rsid w:val="00F86688"/>
    <w:rsid w:val="00F868B2"/>
    <w:rsid w:val="00F8740B"/>
    <w:rsid w:val="00F91F94"/>
    <w:rsid w:val="00F935C3"/>
    <w:rsid w:val="00F94197"/>
    <w:rsid w:val="00F94C6E"/>
    <w:rsid w:val="00F94DC2"/>
    <w:rsid w:val="00F95F54"/>
    <w:rsid w:val="00F9616E"/>
    <w:rsid w:val="00F9633A"/>
    <w:rsid w:val="00FA0C25"/>
    <w:rsid w:val="00FA2EFC"/>
    <w:rsid w:val="00FA4787"/>
    <w:rsid w:val="00FA5596"/>
    <w:rsid w:val="00FB2441"/>
    <w:rsid w:val="00FB5402"/>
    <w:rsid w:val="00FB5FB2"/>
    <w:rsid w:val="00FC0C08"/>
    <w:rsid w:val="00FC1840"/>
    <w:rsid w:val="00FC1960"/>
    <w:rsid w:val="00FC799C"/>
    <w:rsid w:val="00FD1695"/>
    <w:rsid w:val="00FD1CD6"/>
    <w:rsid w:val="00FD1DBA"/>
    <w:rsid w:val="00FD2907"/>
    <w:rsid w:val="00FD402E"/>
    <w:rsid w:val="00FD53A8"/>
    <w:rsid w:val="00FE2DC1"/>
    <w:rsid w:val="00FE3464"/>
    <w:rsid w:val="00FE3AC5"/>
    <w:rsid w:val="00FE56CF"/>
    <w:rsid w:val="00FE721D"/>
    <w:rsid w:val="00FF0262"/>
    <w:rsid w:val="00FF0A09"/>
    <w:rsid w:val="00FF0EBF"/>
    <w:rsid w:val="00FF3B3C"/>
    <w:rsid w:val="00FF5A3B"/>
    <w:rsid w:val="00FF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A1F41"/>
  <w15:docId w15:val="{1BBC38F2-92EA-458E-AE17-FCA62683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03"/>
    <w:pPr>
      <w:jc w:val="both"/>
    </w:pPr>
    <w:rPr>
      <w:rFonts w:ascii="Arial" w:hAnsi="Arial"/>
      <w:spacing w:val="-5"/>
    </w:rPr>
  </w:style>
  <w:style w:type="paragraph" w:styleId="Heading1">
    <w:name w:val="heading 1"/>
    <w:basedOn w:val="HeadingBase"/>
    <w:next w:val="BodyText"/>
    <w:qFormat/>
    <w:rsid w:val="00815203"/>
    <w:pPr>
      <w:spacing w:after="220"/>
      <w:jc w:val="left"/>
      <w:outlineLvl w:val="0"/>
    </w:pPr>
  </w:style>
  <w:style w:type="paragraph" w:styleId="Heading2">
    <w:name w:val="heading 2"/>
    <w:basedOn w:val="HeadingBase"/>
    <w:next w:val="BodyText"/>
    <w:qFormat/>
    <w:rsid w:val="00815203"/>
    <w:pPr>
      <w:jc w:val="left"/>
      <w:outlineLvl w:val="1"/>
    </w:pPr>
    <w:rPr>
      <w:sz w:val="18"/>
    </w:rPr>
  </w:style>
  <w:style w:type="paragraph" w:styleId="Heading3">
    <w:name w:val="heading 3"/>
    <w:basedOn w:val="HeadingBase"/>
    <w:next w:val="BodyText"/>
    <w:qFormat/>
    <w:rsid w:val="00815203"/>
    <w:pPr>
      <w:spacing w:after="220"/>
      <w:jc w:val="left"/>
      <w:outlineLvl w:val="2"/>
    </w:pPr>
    <w:rPr>
      <w:rFonts w:ascii="Arial" w:hAnsi="Arial"/>
      <w:sz w:val="22"/>
    </w:rPr>
  </w:style>
  <w:style w:type="paragraph" w:styleId="Heading4">
    <w:name w:val="heading 4"/>
    <w:basedOn w:val="HeadingBase"/>
    <w:next w:val="BodyText"/>
    <w:qFormat/>
    <w:rsid w:val="00815203"/>
    <w:pPr>
      <w:ind w:left="360"/>
      <w:outlineLvl w:val="3"/>
    </w:pPr>
    <w:rPr>
      <w:spacing w:val="-5"/>
      <w:sz w:val="18"/>
    </w:rPr>
  </w:style>
  <w:style w:type="paragraph" w:styleId="Heading5">
    <w:name w:val="heading 5"/>
    <w:basedOn w:val="HeadingBase"/>
    <w:next w:val="BodyText"/>
    <w:qFormat/>
    <w:rsid w:val="00815203"/>
    <w:pPr>
      <w:ind w:left="720"/>
      <w:outlineLvl w:val="4"/>
    </w:pPr>
    <w:rPr>
      <w:spacing w:val="-5"/>
      <w:sz w:val="18"/>
    </w:rPr>
  </w:style>
  <w:style w:type="paragraph" w:styleId="Heading6">
    <w:name w:val="heading 6"/>
    <w:basedOn w:val="HeadingBase"/>
    <w:next w:val="BodyText"/>
    <w:qFormat/>
    <w:rsid w:val="00815203"/>
    <w:pPr>
      <w:ind w:left="1080"/>
      <w:outlineLvl w:val="5"/>
    </w:pPr>
    <w:rPr>
      <w:spacing w:val="-5"/>
      <w:sz w:val="18"/>
    </w:rPr>
  </w:style>
  <w:style w:type="paragraph" w:styleId="Heading7">
    <w:name w:val="heading 7"/>
    <w:basedOn w:val="Normal"/>
    <w:next w:val="Normal"/>
    <w:qFormat/>
    <w:rsid w:val="00815203"/>
    <w:pPr>
      <w:keepNext/>
      <w:outlineLvl w:val="6"/>
    </w:pPr>
    <w:rPr>
      <w:spacing w:val="0"/>
      <w:sz w:val="24"/>
    </w:rPr>
  </w:style>
  <w:style w:type="paragraph" w:styleId="Heading8">
    <w:name w:val="heading 8"/>
    <w:basedOn w:val="Normal"/>
    <w:next w:val="Normal"/>
    <w:qFormat/>
    <w:rsid w:val="00815203"/>
    <w:pPr>
      <w:keepNext/>
      <w:jc w:val="lef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815203"/>
    <w:pPr>
      <w:spacing w:before="220" w:after="220" w:line="220" w:lineRule="atLeast"/>
    </w:pPr>
  </w:style>
  <w:style w:type="paragraph" w:styleId="Salutation">
    <w:name w:val="Salutation"/>
    <w:basedOn w:val="Normal"/>
    <w:next w:val="SubjectLine"/>
    <w:semiHidden/>
    <w:rsid w:val="00815203"/>
    <w:pPr>
      <w:spacing w:before="220" w:after="220" w:line="220" w:lineRule="atLeast"/>
      <w:jc w:val="left"/>
    </w:pPr>
  </w:style>
  <w:style w:type="paragraph" w:styleId="BodyText">
    <w:name w:val="Body Text"/>
    <w:basedOn w:val="Normal"/>
    <w:semiHidden/>
    <w:rsid w:val="00815203"/>
    <w:pPr>
      <w:spacing w:after="220" w:line="220" w:lineRule="atLeast"/>
    </w:pPr>
  </w:style>
  <w:style w:type="paragraph" w:customStyle="1" w:styleId="CcList">
    <w:name w:val="Cc List"/>
    <w:basedOn w:val="Normal"/>
    <w:rsid w:val="00815203"/>
    <w:pPr>
      <w:keepLines/>
      <w:spacing w:line="220" w:lineRule="atLeast"/>
      <w:ind w:left="360" w:hanging="360"/>
    </w:pPr>
  </w:style>
  <w:style w:type="paragraph" w:styleId="Closing">
    <w:name w:val="Closing"/>
    <w:basedOn w:val="Normal"/>
    <w:next w:val="Signature"/>
    <w:semiHidden/>
    <w:rsid w:val="00815203"/>
    <w:pPr>
      <w:keepNext/>
      <w:spacing w:after="60" w:line="220" w:lineRule="atLeast"/>
    </w:pPr>
  </w:style>
  <w:style w:type="paragraph" w:styleId="Signature">
    <w:name w:val="Signature"/>
    <w:basedOn w:val="Normal"/>
    <w:next w:val="SignatureJobTitle"/>
    <w:semiHidden/>
    <w:rsid w:val="00815203"/>
    <w:pPr>
      <w:keepNext/>
      <w:spacing w:before="880" w:line="220" w:lineRule="atLeast"/>
      <w:jc w:val="left"/>
    </w:pPr>
  </w:style>
  <w:style w:type="paragraph" w:customStyle="1" w:styleId="CompanyName">
    <w:name w:val="Company Name"/>
    <w:basedOn w:val="Normal"/>
    <w:rsid w:val="00815203"/>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semiHidden/>
    <w:rsid w:val="00815203"/>
    <w:pPr>
      <w:spacing w:after="220" w:line="220" w:lineRule="atLeast"/>
    </w:pPr>
  </w:style>
  <w:style w:type="character" w:styleId="Emphasis">
    <w:name w:val="Emphasis"/>
    <w:qFormat/>
    <w:rsid w:val="00815203"/>
    <w:rPr>
      <w:rFonts w:ascii="Arial Black" w:hAnsi="Arial Black"/>
      <w:sz w:val="18"/>
    </w:rPr>
  </w:style>
  <w:style w:type="paragraph" w:customStyle="1" w:styleId="Enclosure">
    <w:name w:val="Enclosure"/>
    <w:basedOn w:val="Normal"/>
    <w:next w:val="CcList"/>
    <w:rsid w:val="00815203"/>
    <w:pPr>
      <w:keepNext/>
      <w:keepLines/>
      <w:spacing w:after="220" w:line="220" w:lineRule="atLeast"/>
    </w:pPr>
  </w:style>
  <w:style w:type="paragraph" w:customStyle="1" w:styleId="HeadingBase">
    <w:name w:val="Heading Base"/>
    <w:basedOn w:val="Normal"/>
    <w:next w:val="BodyText"/>
    <w:rsid w:val="00815203"/>
    <w:pPr>
      <w:keepNext/>
      <w:keepLines/>
      <w:spacing w:line="220" w:lineRule="atLeast"/>
    </w:pPr>
    <w:rPr>
      <w:rFonts w:ascii="Arial Black" w:hAnsi="Arial Black"/>
      <w:spacing w:val="-10"/>
      <w:kern w:val="20"/>
    </w:rPr>
  </w:style>
  <w:style w:type="paragraph" w:customStyle="1" w:styleId="InsideAddress">
    <w:name w:val="Inside Address"/>
    <w:basedOn w:val="Normal"/>
    <w:rsid w:val="00815203"/>
    <w:pPr>
      <w:spacing w:line="220" w:lineRule="atLeast"/>
    </w:pPr>
  </w:style>
  <w:style w:type="paragraph" w:customStyle="1" w:styleId="InsideAddressName">
    <w:name w:val="Inside Address Name"/>
    <w:basedOn w:val="InsideAddress"/>
    <w:next w:val="InsideAddress"/>
    <w:rsid w:val="00815203"/>
    <w:pPr>
      <w:spacing w:before="220"/>
    </w:pPr>
  </w:style>
  <w:style w:type="paragraph" w:customStyle="1" w:styleId="MailingInstructions">
    <w:name w:val="Mailing Instructions"/>
    <w:basedOn w:val="Normal"/>
    <w:next w:val="InsideAddressName"/>
    <w:rsid w:val="00815203"/>
    <w:pPr>
      <w:spacing w:after="220" w:line="220" w:lineRule="atLeast"/>
    </w:pPr>
    <w:rPr>
      <w:caps/>
    </w:rPr>
  </w:style>
  <w:style w:type="paragraph" w:customStyle="1" w:styleId="ReferenceInitials">
    <w:name w:val="Reference Initials"/>
    <w:basedOn w:val="Normal"/>
    <w:next w:val="Enclosure"/>
    <w:rsid w:val="00815203"/>
    <w:pPr>
      <w:keepNext/>
      <w:keepLines/>
      <w:spacing w:before="220" w:line="220" w:lineRule="atLeast"/>
    </w:pPr>
  </w:style>
  <w:style w:type="paragraph" w:customStyle="1" w:styleId="ReferenceLine">
    <w:name w:val="Reference Line"/>
    <w:basedOn w:val="Normal"/>
    <w:next w:val="MailingInstructions"/>
    <w:rsid w:val="00815203"/>
    <w:pPr>
      <w:spacing w:after="220" w:line="220" w:lineRule="atLeast"/>
      <w:jc w:val="left"/>
    </w:pPr>
  </w:style>
  <w:style w:type="paragraph" w:customStyle="1" w:styleId="ReturnAddress">
    <w:name w:val="Return Address"/>
    <w:basedOn w:val="Normal"/>
    <w:rsid w:val="00815203"/>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815203"/>
    <w:pPr>
      <w:spacing w:before="0"/>
    </w:pPr>
  </w:style>
  <w:style w:type="paragraph" w:customStyle="1" w:styleId="SignatureJobTitle">
    <w:name w:val="Signature Job Title"/>
    <w:basedOn w:val="Signature"/>
    <w:next w:val="SignatureCompany"/>
    <w:rsid w:val="00815203"/>
    <w:pPr>
      <w:spacing w:before="0"/>
    </w:pPr>
  </w:style>
  <w:style w:type="character" w:customStyle="1" w:styleId="Slogan">
    <w:name w:val="Slogan"/>
    <w:rsid w:val="00815203"/>
    <w:rPr>
      <w:rFonts w:ascii="Arial Black" w:hAnsi="Arial Black"/>
      <w:sz w:val="18"/>
    </w:rPr>
  </w:style>
  <w:style w:type="paragraph" w:customStyle="1" w:styleId="SubjectLine">
    <w:name w:val="Subject Line"/>
    <w:basedOn w:val="Normal"/>
    <w:next w:val="BodyText"/>
    <w:rsid w:val="00815203"/>
    <w:pPr>
      <w:spacing w:after="220" w:line="220" w:lineRule="atLeast"/>
      <w:jc w:val="left"/>
    </w:pPr>
    <w:rPr>
      <w:rFonts w:ascii="Arial Black" w:hAnsi="Arial Black"/>
      <w:spacing w:val="-10"/>
    </w:rPr>
  </w:style>
  <w:style w:type="paragraph" w:styleId="Header">
    <w:name w:val="header"/>
    <w:basedOn w:val="Normal"/>
    <w:semiHidden/>
    <w:rsid w:val="00815203"/>
    <w:pPr>
      <w:tabs>
        <w:tab w:val="center" w:pos="4320"/>
        <w:tab w:val="right" w:pos="8640"/>
      </w:tabs>
    </w:pPr>
  </w:style>
  <w:style w:type="paragraph" w:styleId="Footer">
    <w:name w:val="footer"/>
    <w:basedOn w:val="Normal"/>
    <w:semiHidden/>
    <w:rsid w:val="00815203"/>
    <w:pPr>
      <w:tabs>
        <w:tab w:val="center" w:pos="4320"/>
        <w:tab w:val="right" w:pos="8640"/>
      </w:tabs>
    </w:pPr>
  </w:style>
  <w:style w:type="paragraph" w:styleId="BodyText2">
    <w:name w:val="Body Text 2"/>
    <w:basedOn w:val="Normal"/>
    <w:semiHidden/>
    <w:rsid w:val="00815203"/>
    <w:rPr>
      <w:rFonts w:cs="Arial"/>
      <w:sz w:val="24"/>
    </w:rPr>
  </w:style>
  <w:style w:type="paragraph" w:styleId="List">
    <w:name w:val="List"/>
    <w:basedOn w:val="BodyText"/>
    <w:semiHidden/>
    <w:rsid w:val="00815203"/>
    <w:pPr>
      <w:ind w:left="360" w:hanging="360"/>
    </w:pPr>
  </w:style>
  <w:style w:type="paragraph" w:styleId="ListBullet">
    <w:name w:val="List Bullet"/>
    <w:basedOn w:val="List"/>
    <w:autoRedefine/>
    <w:semiHidden/>
    <w:rsid w:val="00815203"/>
    <w:pPr>
      <w:numPr>
        <w:numId w:val="1"/>
      </w:numPr>
    </w:pPr>
  </w:style>
  <w:style w:type="paragraph" w:styleId="ListNumber">
    <w:name w:val="List Number"/>
    <w:basedOn w:val="BodyText"/>
    <w:semiHidden/>
    <w:rsid w:val="00815203"/>
    <w:pPr>
      <w:numPr>
        <w:numId w:val="2"/>
      </w:numPr>
    </w:pPr>
  </w:style>
  <w:style w:type="paragraph" w:styleId="EnvelopeAddress">
    <w:name w:val="envelope address"/>
    <w:basedOn w:val="Normal"/>
    <w:semiHidden/>
    <w:rsid w:val="00815203"/>
    <w:pPr>
      <w:framePr w:w="7920" w:h="1980" w:hRule="exact" w:hSpace="180" w:wrap="auto" w:hAnchor="page" w:xAlign="center" w:yAlign="bottom"/>
      <w:ind w:left="2880"/>
      <w:jc w:val="left"/>
    </w:pPr>
    <w:rPr>
      <w:rFonts w:cs="Arial"/>
      <w:sz w:val="24"/>
      <w:szCs w:val="24"/>
    </w:rPr>
  </w:style>
  <w:style w:type="paragraph" w:styleId="EnvelopeReturn">
    <w:name w:val="envelope return"/>
    <w:basedOn w:val="Normal"/>
    <w:semiHidden/>
    <w:rsid w:val="00815203"/>
    <w:pPr>
      <w:jc w:val="left"/>
    </w:pPr>
    <w:rPr>
      <w:rFonts w:cs="Arial"/>
    </w:rPr>
  </w:style>
  <w:style w:type="character" w:customStyle="1" w:styleId="term1">
    <w:name w:val="term1"/>
    <w:rsid w:val="00815203"/>
    <w:rPr>
      <w:b/>
      <w:bCs/>
    </w:rPr>
  </w:style>
  <w:style w:type="paragraph" w:styleId="BodyText3">
    <w:name w:val="Body Text 3"/>
    <w:basedOn w:val="Normal"/>
    <w:semiHidden/>
    <w:rsid w:val="00815203"/>
    <w:pPr>
      <w:jc w:val="left"/>
    </w:pPr>
    <w:rPr>
      <w:rFonts w:eastAsia="Calibri" w:cs="Arial"/>
      <w:sz w:val="24"/>
      <w:szCs w:val="24"/>
    </w:rPr>
  </w:style>
  <w:style w:type="character" w:styleId="Hyperlink">
    <w:name w:val="Hyperlink"/>
    <w:semiHidden/>
    <w:rsid w:val="00815203"/>
    <w:rPr>
      <w:color w:val="0000FF"/>
      <w:u w:val="single"/>
    </w:rPr>
  </w:style>
  <w:style w:type="character" w:styleId="FollowedHyperlink">
    <w:name w:val="FollowedHyperlink"/>
    <w:semiHidden/>
    <w:rsid w:val="00815203"/>
    <w:rPr>
      <w:color w:val="800080"/>
      <w:u w:val="single"/>
    </w:rPr>
  </w:style>
  <w:style w:type="paragraph" w:styleId="BalloonText">
    <w:name w:val="Balloon Text"/>
    <w:basedOn w:val="Normal"/>
    <w:link w:val="BalloonTextChar"/>
    <w:uiPriority w:val="99"/>
    <w:semiHidden/>
    <w:unhideWhenUsed/>
    <w:rsid w:val="004F287D"/>
    <w:rPr>
      <w:rFonts w:ascii="Tahoma" w:hAnsi="Tahoma"/>
      <w:sz w:val="16"/>
      <w:szCs w:val="16"/>
    </w:rPr>
  </w:style>
  <w:style w:type="character" w:customStyle="1" w:styleId="BalloonTextChar">
    <w:name w:val="Balloon Text Char"/>
    <w:link w:val="BalloonText"/>
    <w:uiPriority w:val="99"/>
    <w:semiHidden/>
    <w:rsid w:val="004F287D"/>
    <w:rPr>
      <w:rFonts w:ascii="Tahoma" w:hAnsi="Tahoma" w:cs="Tahoma"/>
      <w:spacing w:val="-5"/>
      <w:sz w:val="16"/>
      <w:szCs w:val="16"/>
    </w:rPr>
  </w:style>
  <w:style w:type="character" w:styleId="UnresolvedMention">
    <w:name w:val="Unresolved Mention"/>
    <w:basedOn w:val="DefaultParagraphFont"/>
    <w:uiPriority w:val="99"/>
    <w:semiHidden/>
    <w:unhideWhenUsed/>
    <w:rsid w:val="00F45A8A"/>
    <w:rPr>
      <w:color w:val="605E5C"/>
      <w:shd w:val="clear" w:color="auto" w:fill="E1DFDD"/>
    </w:rPr>
  </w:style>
  <w:style w:type="paragraph" w:styleId="ListParagraph">
    <w:name w:val="List Paragraph"/>
    <w:basedOn w:val="Normal"/>
    <w:uiPriority w:val="34"/>
    <w:qFormat/>
    <w:rsid w:val="00D97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tingsclerk@hastingsn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stingsclerk@hastingsny.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18E4B-0C5D-4CF9-8200-7BFF6064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Letter</Template>
  <TotalTime>4</TotalTime>
  <Pages>1</Pages>
  <Words>305</Words>
  <Characters>1966</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Professional Letter</vt:lpstr>
    </vt:vector>
  </TitlesOfParts>
  <Company>Grizli777</Company>
  <LinksUpToDate>false</LinksUpToDate>
  <CharactersWithSpaces>2249</CharactersWithSpaces>
  <SharedDoc>false</SharedDoc>
  <HLinks>
    <vt:vector size="6" baseType="variant">
      <vt:variant>
        <vt:i4>327734</vt:i4>
      </vt:variant>
      <vt:variant>
        <vt:i4>0</vt:i4>
      </vt:variant>
      <vt:variant>
        <vt:i4>0</vt:i4>
      </vt:variant>
      <vt:variant>
        <vt:i4>5</vt:i4>
      </vt:variant>
      <vt:variant>
        <vt:lpwstr>mailto:hastingsclerk@hotmail.com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Joanne Harrington</dc:creator>
  <cp:lastModifiedBy>Erin Goodrich</cp:lastModifiedBy>
  <cp:revision>3</cp:revision>
  <cp:lastPrinted>2025-11-26T16:36:00Z</cp:lastPrinted>
  <dcterms:created xsi:type="dcterms:W3CDTF">2025-12-16T15:33:00Z</dcterms:created>
  <dcterms:modified xsi:type="dcterms:W3CDTF">2025-12-18T17:59:00Z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